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9B" w:rsidRPr="00C677DA" w:rsidRDefault="00BA149B" w:rsidP="00BA149B">
      <w:pPr>
        <w:jc w:val="center"/>
      </w:pPr>
      <w:bookmarkStart w:id="0" w:name="_Toc415495926"/>
      <w:r>
        <w:rPr>
          <w:noProof/>
          <w:lang w:eastAsia="pt-BR"/>
        </w:rPr>
        <w:drawing>
          <wp:inline distT="0" distB="0" distL="0" distR="0">
            <wp:extent cx="2343150" cy="1171575"/>
            <wp:effectExtent l="19050" t="0" r="0" b="0"/>
            <wp:docPr id="1" name="Imagem 1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F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9B" w:rsidRDefault="00BA149B" w:rsidP="00BA149B">
      <w:pPr>
        <w:jc w:val="center"/>
      </w:pPr>
    </w:p>
    <w:p w:rsidR="00BA149B" w:rsidRDefault="00BA149B" w:rsidP="00BA149B"/>
    <w:p w:rsidR="00BA149B" w:rsidRDefault="00BA149B" w:rsidP="00BA149B"/>
    <w:p w:rsidR="00BA149B" w:rsidRPr="005E2246" w:rsidRDefault="00BA149B" w:rsidP="00BA149B">
      <w:pPr>
        <w:rPr>
          <w:sz w:val="28"/>
          <w:szCs w:val="28"/>
        </w:rPr>
      </w:pP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UNIVERSIDADE TECNOLÓGICA FEDERAL DO PARANÁ</w:t>
      </w: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CAMPUS C</w:t>
      </w:r>
      <w:r>
        <w:rPr>
          <w:b/>
          <w:sz w:val="28"/>
          <w:szCs w:val="28"/>
        </w:rPr>
        <w:t>AMPO MOURÃO</w:t>
      </w: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GERÊNCIA DE PESQUISA</w:t>
      </w:r>
      <w:r w:rsidRPr="006F610B">
        <w:rPr>
          <w:b/>
          <w:sz w:val="28"/>
          <w:szCs w:val="28"/>
        </w:rPr>
        <w:t xml:space="preserve"> E GRADUAÇÃO</w:t>
      </w: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</w:p>
    <w:p w:rsidR="00BA149B" w:rsidRDefault="00BA149B" w:rsidP="00BA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DISCIPLINA DE SISTEMAS EMBARCADOS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LT38C</w:t>
      </w:r>
    </w:p>
    <w:p w:rsidR="00BA149B" w:rsidRPr="003E4F2F" w:rsidRDefault="00BA149B" w:rsidP="00BA149B">
      <w:pPr>
        <w:jc w:val="center"/>
        <w:rPr>
          <w:b/>
          <w:i/>
          <w:sz w:val="24"/>
          <w:szCs w:val="24"/>
        </w:rPr>
      </w:pPr>
      <w:r w:rsidRPr="003E4F2F">
        <w:rPr>
          <w:b/>
          <w:i/>
          <w:sz w:val="24"/>
          <w:szCs w:val="24"/>
        </w:rPr>
        <w:t>WWW.LT38C.HTURBO.COM</w:t>
      </w: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</w:p>
    <w:p w:rsidR="00BA149B" w:rsidRPr="006F610B" w:rsidRDefault="00BA149B" w:rsidP="00BA149B">
      <w:pPr>
        <w:jc w:val="center"/>
        <w:rPr>
          <w:b/>
        </w:rPr>
      </w:pPr>
    </w:p>
    <w:p w:rsidR="00BA149B" w:rsidRDefault="00BA149B" w:rsidP="00BA149B">
      <w:pPr>
        <w:jc w:val="center"/>
        <w:rPr>
          <w:b/>
          <w:sz w:val="32"/>
          <w:szCs w:val="32"/>
        </w:rPr>
      </w:pPr>
    </w:p>
    <w:p w:rsidR="00BA149B" w:rsidRPr="006F610B" w:rsidRDefault="00BA149B" w:rsidP="00BA14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ALUNOS: Bruno Rafael de Godoy, Cassiano </w:t>
      </w:r>
      <w:proofErr w:type="spellStart"/>
      <w:r>
        <w:rPr>
          <w:b/>
          <w:sz w:val="32"/>
          <w:szCs w:val="32"/>
        </w:rPr>
        <w:t>Mori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Valio</w:t>
      </w:r>
      <w:proofErr w:type="spellEnd"/>
      <w:proofErr w:type="gramEnd"/>
    </w:p>
    <w:p w:rsidR="00BA149B" w:rsidRPr="00FE5193" w:rsidRDefault="00BA149B" w:rsidP="00BA149B">
      <w:pPr>
        <w:jc w:val="center"/>
        <w:rPr>
          <w:b/>
          <w:sz w:val="32"/>
          <w:szCs w:val="32"/>
        </w:rPr>
      </w:pPr>
    </w:p>
    <w:p w:rsidR="00BA149B" w:rsidRDefault="00BA149B" w:rsidP="00BA149B">
      <w:pPr>
        <w:jc w:val="center"/>
      </w:pPr>
    </w:p>
    <w:p w:rsidR="00BA149B" w:rsidRDefault="00BA149B" w:rsidP="00BA149B">
      <w:pPr>
        <w:jc w:val="center"/>
      </w:pPr>
    </w:p>
    <w:p w:rsidR="00BA149B" w:rsidRDefault="00BA149B" w:rsidP="00BA149B">
      <w:pPr>
        <w:jc w:val="center"/>
        <w:rPr>
          <w:sz w:val="36"/>
          <w:szCs w:val="36"/>
        </w:rPr>
      </w:pPr>
    </w:p>
    <w:p w:rsidR="00BA149B" w:rsidRDefault="00BA149B" w:rsidP="00BA149B">
      <w:pPr>
        <w:jc w:val="center"/>
        <w:rPr>
          <w:sz w:val="36"/>
          <w:szCs w:val="36"/>
        </w:rPr>
      </w:pPr>
    </w:p>
    <w:p w:rsidR="00BA149B" w:rsidRPr="00C277A8" w:rsidRDefault="00BA149B" w:rsidP="00BA149B">
      <w:pPr>
        <w:jc w:val="center"/>
        <w:rPr>
          <w:b/>
        </w:rPr>
      </w:pPr>
      <w:r>
        <w:rPr>
          <w:b/>
          <w:sz w:val="36"/>
          <w:szCs w:val="36"/>
        </w:rPr>
        <w:t>FECHADURA ELETRÔNICA</w:t>
      </w:r>
    </w:p>
    <w:p w:rsidR="00BA149B" w:rsidRPr="00933A45" w:rsidRDefault="00BA149B" w:rsidP="00BA149B">
      <w:pPr>
        <w:jc w:val="center"/>
        <w:rPr>
          <w:sz w:val="24"/>
        </w:rPr>
      </w:pPr>
      <w:r>
        <w:rPr>
          <w:b/>
        </w:rPr>
        <w:t>(</w:t>
      </w:r>
      <w:proofErr w:type="spellStart"/>
      <w:r>
        <w:rPr>
          <w:b/>
        </w:rPr>
        <w:t>Watchdog</w:t>
      </w:r>
      <w:proofErr w:type="spellEnd"/>
      <w:r>
        <w:rPr>
          <w:b/>
        </w:rPr>
        <w:t>)</w:t>
      </w:r>
    </w:p>
    <w:p w:rsidR="00BA149B" w:rsidRPr="005E2246" w:rsidRDefault="00BA149B" w:rsidP="00BA149B">
      <w:pPr>
        <w:jc w:val="center"/>
        <w:rPr>
          <w:sz w:val="36"/>
          <w:szCs w:val="36"/>
        </w:rPr>
      </w:pPr>
    </w:p>
    <w:p w:rsidR="00BA149B" w:rsidRDefault="00BA149B" w:rsidP="00BA149B">
      <w:pPr>
        <w:jc w:val="center"/>
      </w:pPr>
    </w:p>
    <w:p w:rsidR="00BA149B" w:rsidRDefault="00BA149B" w:rsidP="00BA149B">
      <w:pPr>
        <w:jc w:val="center"/>
      </w:pPr>
    </w:p>
    <w:p w:rsidR="00BA149B" w:rsidRDefault="00BA149B" w:rsidP="00BA149B">
      <w:pPr>
        <w:jc w:val="center"/>
      </w:pPr>
    </w:p>
    <w:p w:rsidR="00BA149B" w:rsidRDefault="00BA149B" w:rsidP="00BA149B">
      <w:pPr>
        <w:jc w:val="center"/>
      </w:pPr>
    </w:p>
    <w:p w:rsidR="00BA149B" w:rsidRPr="005E2246" w:rsidRDefault="00BA149B" w:rsidP="00BA149B">
      <w:pPr>
        <w:jc w:val="center"/>
      </w:pPr>
    </w:p>
    <w:p w:rsidR="00BA149B" w:rsidRPr="006F610B" w:rsidRDefault="00BA149B" w:rsidP="00BA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FINAL DE DISCIPLINA</w:t>
      </w:r>
    </w:p>
    <w:p w:rsidR="00BA149B" w:rsidRDefault="00BA149B" w:rsidP="00BA149B">
      <w:pPr>
        <w:rPr>
          <w:b/>
        </w:rPr>
      </w:pPr>
    </w:p>
    <w:p w:rsidR="00BA149B" w:rsidRDefault="00BA149B" w:rsidP="00BA149B">
      <w:pPr>
        <w:rPr>
          <w:b/>
        </w:rPr>
      </w:pPr>
    </w:p>
    <w:p w:rsidR="00BA149B" w:rsidRPr="006F610B" w:rsidRDefault="00BA149B" w:rsidP="00BA149B">
      <w:pPr>
        <w:rPr>
          <w:b/>
        </w:rPr>
      </w:pPr>
    </w:p>
    <w:p w:rsidR="00BA149B" w:rsidRPr="006F610B" w:rsidRDefault="00BA149B" w:rsidP="00BA149B">
      <w:pPr>
        <w:rPr>
          <w:b/>
        </w:rPr>
      </w:pPr>
    </w:p>
    <w:p w:rsidR="00BA149B" w:rsidRPr="006F610B" w:rsidRDefault="00BA149B" w:rsidP="00BA149B">
      <w:pPr>
        <w:rPr>
          <w:b/>
        </w:rPr>
      </w:pPr>
    </w:p>
    <w:p w:rsidR="00BA149B" w:rsidRPr="006F610B" w:rsidRDefault="00BA149B" w:rsidP="00BA149B">
      <w:pPr>
        <w:rPr>
          <w:b/>
        </w:rPr>
      </w:pPr>
    </w:p>
    <w:p w:rsidR="00BA149B" w:rsidRPr="006F610B" w:rsidRDefault="00BA149B" w:rsidP="00BA149B">
      <w:pPr>
        <w:rPr>
          <w:b/>
        </w:rPr>
      </w:pPr>
    </w:p>
    <w:p w:rsidR="00BA149B" w:rsidRDefault="00BA149B" w:rsidP="00BA149B">
      <w:pPr>
        <w:jc w:val="center"/>
        <w:rPr>
          <w:b/>
        </w:rPr>
      </w:pPr>
      <w:r>
        <w:rPr>
          <w:b/>
        </w:rPr>
        <w:t xml:space="preserve">CAMPO MOURAO, FEVEREIRO </w:t>
      </w:r>
      <w:proofErr w:type="gramStart"/>
      <w:r>
        <w:rPr>
          <w:b/>
        </w:rPr>
        <w:t>2015</w:t>
      </w:r>
      <w:proofErr w:type="gramEnd"/>
    </w:p>
    <w:p w:rsidR="00BA149B" w:rsidRDefault="00BA149B" w:rsidP="00BA149B">
      <w:pPr>
        <w:jc w:val="center"/>
        <w:rPr>
          <w:b/>
          <w:sz w:val="28"/>
        </w:rPr>
      </w:pPr>
    </w:p>
    <w:p w:rsidR="00BA149B" w:rsidRDefault="00BA149B" w:rsidP="00BA149B">
      <w:pPr>
        <w:jc w:val="center"/>
        <w:rPr>
          <w:b/>
          <w:sz w:val="28"/>
        </w:rPr>
      </w:pPr>
    </w:p>
    <w:p w:rsidR="00BA149B" w:rsidRDefault="00BA149B" w:rsidP="00BA149B">
      <w:pPr>
        <w:pStyle w:val="Ttulo"/>
        <w:rPr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br w:type="page"/>
      </w:r>
      <w:r>
        <w:rPr>
          <w:b/>
          <w:sz w:val="28"/>
        </w:rPr>
        <w:lastRenderedPageBreak/>
        <w:t>UNIVERSIDADE TECNOLÓGICA FEDERAL DO PARANÁ</w:t>
      </w:r>
    </w:p>
    <w:p w:rsidR="00BA149B" w:rsidRDefault="00BA149B" w:rsidP="00BA149B">
      <w:pPr>
        <w:pStyle w:val="Ttulo"/>
        <w:spacing w:line="360" w:lineRule="auto"/>
        <w:rPr>
          <w:sz w:val="28"/>
        </w:rPr>
      </w:pPr>
      <w:r>
        <w:rPr>
          <w:sz w:val="28"/>
        </w:rPr>
        <w:t xml:space="preserve">Graduação em Engenharia </w:t>
      </w:r>
      <w:proofErr w:type="spellStart"/>
      <w:r>
        <w:rPr>
          <w:sz w:val="28"/>
        </w:rPr>
        <w:t>Elétrônica</w:t>
      </w:r>
      <w:proofErr w:type="spellEnd"/>
    </w:p>
    <w:p w:rsidR="00BA149B" w:rsidRDefault="00BA149B" w:rsidP="00BA149B">
      <w:pPr>
        <w:pStyle w:val="Ttulo"/>
        <w:spacing w:line="360" w:lineRule="auto"/>
      </w:pPr>
    </w:p>
    <w:tbl>
      <w:tblPr>
        <w:tblW w:w="0" w:type="auto"/>
        <w:tblInd w:w="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7"/>
      </w:tblGrid>
      <w:tr w:rsidR="00BA149B" w:rsidTr="00F57581">
        <w:tc>
          <w:tcPr>
            <w:tcW w:w="7797" w:type="dxa"/>
          </w:tcPr>
          <w:p w:rsidR="00BA149B" w:rsidRDefault="00BA149B" w:rsidP="00F57581">
            <w:pPr>
              <w:pStyle w:val="Ttulo"/>
              <w:spacing w:line="360" w:lineRule="auto"/>
              <w:rPr>
                <w:b/>
                <w:sz w:val="28"/>
              </w:rPr>
            </w:pPr>
          </w:p>
          <w:p w:rsidR="00BA149B" w:rsidRDefault="00BA149B" w:rsidP="00F57581">
            <w:pPr>
              <w:pStyle w:val="Ttulo"/>
              <w:rPr>
                <w:b/>
                <w:sz w:val="28"/>
              </w:rPr>
            </w:pPr>
            <w:r>
              <w:rPr>
                <w:b/>
                <w:sz w:val="28"/>
              </w:rPr>
              <w:t>TRABALHO DE CONCLUSÃO DE DISCIPLINA</w:t>
            </w:r>
          </w:p>
          <w:p w:rsidR="00BA149B" w:rsidRDefault="00BA149B" w:rsidP="00F57581">
            <w:pPr>
              <w:pStyle w:val="Ttulo"/>
              <w:rPr>
                <w:sz w:val="28"/>
              </w:rPr>
            </w:pPr>
            <w:proofErr w:type="gramStart"/>
            <w:r>
              <w:rPr>
                <w:sz w:val="28"/>
              </w:rPr>
              <w:t>apresentado</w:t>
            </w:r>
            <w:proofErr w:type="gramEnd"/>
            <w:r>
              <w:rPr>
                <w:sz w:val="28"/>
              </w:rPr>
              <w:t xml:space="preserve"> a UTFPR</w:t>
            </w:r>
          </w:p>
          <w:p w:rsidR="00BA149B" w:rsidRDefault="00BA149B" w:rsidP="00F57581">
            <w:pPr>
              <w:pStyle w:val="Ttulo"/>
              <w:rPr>
                <w:sz w:val="28"/>
              </w:rPr>
            </w:pPr>
            <w:proofErr w:type="gramStart"/>
            <w:r>
              <w:rPr>
                <w:sz w:val="28"/>
              </w:rPr>
              <w:t>para</w:t>
            </w:r>
            <w:proofErr w:type="gramEnd"/>
            <w:r>
              <w:rPr>
                <w:sz w:val="28"/>
              </w:rPr>
              <w:t xml:space="preserve"> obtenção da nota final</w:t>
            </w:r>
          </w:p>
          <w:p w:rsidR="00BA149B" w:rsidRDefault="00BA149B" w:rsidP="00F57581">
            <w:pPr>
              <w:pStyle w:val="Ttulo"/>
              <w:spacing w:line="360" w:lineRule="auto"/>
              <w:rPr>
                <w:sz w:val="28"/>
              </w:rPr>
            </w:pPr>
          </w:p>
          <w:p w:rsidR="00BA149B" w:rsidRDefault="00BA149B" w:rsidP="00F57581">
            <w:pPr>
              <w:pStyle w:val="Ttulo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SISTEMAS EMBARCADOS</w:t>
            </w:r>
          </w:p>
          <w:p w:rsidR="00BA149B" w:rsidRDefault="00BA149B" w:rsidP="00F57581">
            <w:pPr>
              <w:pStyle w:val="Ttulo"/>
              <w:spacing w:line="360" w:lineRule="auto"/>
              <w:rPr>
                <w:sz w:val="28"/>
              </w:rPr>
            </w:pPr>
          </w:p>
          <w:p w:rsidR="00BA149B" w:rsidRDefault="00BA149B" w:rsidP="00F57581">
            <w:pPr>
              <w:pStyle w:val="Ttulo"/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por</w:t>
            </w:r>
            <w:proofErr w:type="gramEnd"/>
            <w:r>
              <w:rPr>
                <w:sz w:val="28"/>
              </w:rPr>
              <w:t xml:space="preserve"> </w:t>
            </w:r>
          </w:p>
          <w:p w:rsidR="00BA149B" w:rsidRDefault="00BA149B" w:rsidP="00F57581">
            <w:pPr>
              <w:pStyle w:val="Ttulo"/>
              <w:spacing w:line="360" w:lineRule="auto"/>
              <w:rPr>
                <w:sz w:val="28"/>
              </w:rPr>
            </w:pPr>
          </w:p>
          <w:p w:rsidR="00BA149B" w:rsidRPr="00BA149B" w:rsidRDefault="00BA149B" w:rsidP="00BA149B">
            <w:pPr>
              <w:jc w:val="center"/>
              <w:rPr>
                <w:b/>
                <w:sz w:val="28"/>
                <w:szCs w:val="32"/>
              </w:rPr>
            </w:pPr>
            <w:r w:rsidRPr="00BA149B">
              <w:rPr>
                <w:b/>
                <w:sz w:val="28"/>
                <w:szCs w:val="32"/>
              </w:rPr>
              <w:t xml:space="preserve">ALUNOS: Bruno Rafael de Godoy, Cassiano </w:t>
            </w:r>
            <w:proofErr w:type="spellStart"/>
            <w:r w:rsidRPr="00BA149B">
              <w:rPr>
                <w:b/>
                <w:sz w:val="28"/>
                <w:szCs w:val="32"/>
              </w:rPr>
              <w:t>Mori</w:t>
            </w:r>
            <w:proofErr w:type="spellEnd"/>
            <w:r w:rsidRPr="00BA149B">
              <w:rPr>
                <w:b/>
                <w:sz w:val="28"/>
                <w:szCs w:val="32"/>
              </w:rPr>
              <w:t xml:space="preserve"> </w:t>
            </w:r>
            <w:proofErr w:type="spellStart"/>
            <w:proofErr w:type="gramStart"/>
            <w:r w:rsidRPr="00BA149B">
              <w:rPr>
                <w:b/>
                <w:sz w:val="28"/>
                <w:szCs w:val="32"/>
              </w:rPr>
              <w:t>Valio</w:t>
            </w:r>
            <w:proofErr w:type="spellEnd"/>
            <w:proofErr w:type="gramEnd"/>
          </w:p>
          <w:p w:rsidR="00BA149B" w:rsidRDefault="00BA149B" w:rsidP="00F57581">
            <w:pPr>
              <w:pStyle w:val="Ttulo"/>
              <w:spacing w:line="360" w:lineRule="auto"/>
              <w:rPr>
                <w:b/>
                <w:sz w:val="28"/>
              </w:rPr>
            </w:pPr>
          </w:p>
          <w:p w:rsidR="00BA149B" w:rsidRDefault="00BA149B" w:rsidP="00F57581">
            <w:pPr>
              <w:pStyle w:val="Ttulo"/>
              <w:rPr>
                <w:b/>
              </w:rPr>
            </w:pPr>
          </w:p>
        </w:tc>
      </w:tr>
      <w:tr w:rsidR="00BA149B" w:rsidTr="00F57581">
        <w:tc>
          <w:tcPr>
            <w:tcW w:w="7797" w:type="dxa"/>
          </w:tcPr>
          <w:p w:rsidR="00BA149B" w:rsidRDefault="00BA149B" w:rsidP="00F57581">
            <w:pPr>
              <w:pStyle w:val="Ttulo"/>
              <w:spacing w:line="360" w:lineRule="auto"/>
              <w:rPr>
                <w:b/>
              </w:rPr>
            </w:pPr>
          </w:p>
          <w:p w:rsidR="00BA149B" w:rsidRPr="00C277A8" w:rsidRDefault="00BA149B" w:rsidP="00BA149B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FECHADURA ELETRÔNICA</w:t>
            </w:r>
          </w:p>
          <w:p w:rsidR="00BA149B" w:rsidRPr="00933A45" w:rsidRDefault="00BA149B" w:rsidP="00BA149B">
            <w:pPr>
              <w:jc w:val="center"/>
              <w:rPr>
                <w:sz w:val="24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Watchdog</w:t>
            </w:r>
            <w:proofErr w:type="spellEnd"/>
            <w:r>
              <w:rPr>
                <w:b/>
              </w:rPr>
              <w:t>)</w:t>
            </w:r>
          </w:p>
          <w:p w:rsidR="00BA149B" w:rsidRPr="0072135C" w:rsidRDefault="00BA149B" w:rsidP="00F57581">
            <w:pPr>
              <w:pStyle w:val="Ttulo"/>
              <w:spacing w:line="360" w:lineRule="auto"/>
              <w:rPr>
                <w:b/>
                <w:sz w:val="2"/>
                <w:szCs w:val="2"/>
              </w:rPr>
            </w:pPr>
          </w:p>
        </w:tc>
      </w:tr>
    </w:tbl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</w:pPr>
      <w:r>
        <w:t>Banca Examinadora:</w:t>
      </w:r>
    </w:p>
    <w:p w:rsidR="00BA149B" w:rsidRDefault="00BA149B" w:rsidP="00BA149B">
      <w:pPr>
        <w:pStyle w:val="Ttulo"/>
        <w:spacing w:line="360" w:lineRule="auto"/>
      </w:pPr>
    </w:p>
    <w:p w:rsidR="00BA149B" w:rsidRDefault="00BA149B" w:rsidP="00BA149B">
      <w:pPr>
        <w:pStyle w:val="Ttulo"/>
        <w:spacing w:line="360" w:lineRule="auto"/>
        <w:jc w:val="both"/>
      </w:pPr>
      <w:r>
        <w:t>Presidente: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00"/>
      </w:tblPr>
      <w:tblGrid>
        <w:gridCol w:w="5529"/>
        <w:gridCol w:w="2268"/>
      </w:tblGrid>
      <w:tr w:rsidR="00BA149B" w:rsidTr="00F57581">
        <w:tc>
          <w:tcPr>
            <w:tcW w:w="5529" w:type="dxa"/>
          </w:tcPr>
          <w:p w:rsidR="00BA149B" w:rsidRDefault="002C3267" w:rsidP="00F57581">
            <w:pPr>
              <w:pStyle w:val="Ttulo"/>
              <w:tabs>
                <w:tab w:val="left" w:pos="709"/>
                <w:tab w:val="right" w:pos="79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PROF. MSC. PAULO DENIS GARCEZ DA LUZ</w:t>
            </w:r>
          </w:p>
        </w:tc>
        <w:tc>
          <w:tcPr>
            <w:tcW w:w="2268" w:type="dxa"/>
          </w:tcPr>
          <w:p w:rsidR="00BA149B" w:rsidRDefault="002C3267" w:rsidP="00F57581">
            <w:pPr>
              <w:pStyle w:val="Ttulo"/>
              <w:tabs>
                <w:tab w:val="left" w:pos="709"/>
                <w:tab w:val="right" w:pos="7938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UTFPR</w:t>
            </w:r>
          </w:p>
        </w:tc>
      </w:tr>
    </w:tbl>
    <w:p w:rsidR="00BA149B" w:rsidRPr="0072135C" w:rsidRDefault="00BA149B" w:rsidP="00BA149B">
      <w:pPr>
        <w:pStyle w:val="Ttulo"/>
        <w:tabs>
          <w:tab w:val="left" w:pos="709"/>
          <w:tab w:val="right" w:pos="7938"/>
        </w:tabs>
        <w:spacing w:line="360" w:lineRule="auto"/>
        <w:jc w:val="both"/>
        <w:rPr>
          <w:b/>
          <w:sz w:val="16"/>
          <w:szCs w:val="16"/>
        </w:rPr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pStyle w:val="Ttulo"/>
        <w:tabs>
          <w:tab w:val="left" w:pos="709"/>
          <w:tab w:val="right" w:pos="7938"/>
        </w:tabs>
        <w:spacing w:line="360" w:lineRule="auto"/>
      </w:pPr>
    </w:p>
    <w:p w:rsidR="00BA149B" w:rsidRDefault="00BA149B" w:rsidP="00BA149B">
      <w:pPr>
        <w:ind w:firstLine="0"/>
        <w:jc w:val="center"/>
        <w:rPr>
          <w:b/>
        </w:rPr>
      </w:pPr>
      <w:r w:rsidRPr="00BA149B">
        <w:rPr>
          <w:sz w:val="24"/>
        </w:rPr>
        <w:t xml:space="preserve">CAMPO MOURAO, FEVEREIRO </w:t>
      </w:r>
      <w:proofErr w:type="gramStart"/>
      <w:r w:rsidRPr="00BA149B">
        <w:rPr>
          <w:sz w:val="24"/>
        </w:rPr>
        <w:t>2015</w:t>
      </w:r>
      <w:proofErr w:type="gramEnd"/>
    </w:p>
    <w:p w:rsidR="00BA149B" w:rsidRDefault="00BA149B" w:rsidP="00BA149B">
      <w:pPr>
        <w:pStyle w:val="Ttulo"/>
        <w:spacing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br w:type="page"/>
      </w:r>
    </w:p>
    <w:p w:rsidR="00BA149B" w:rsidRPr="00BA149B" w:rsidRDefault="00BA149B" w:rsidP="00BA149B">
      <w:pPr>
        <w:jc w:val="center"/>
        <w:rPr>
          <w:b/>
          <w:sz w:val="28"/>
          <w:szCs w:val="32"/>
        </w:rPr>
      </w:pPr>
      <w:r w:rsidRPr="00BA149B">
        <w:rPr>
          <w:b/>
          <w:sz w:val="28"/>
          <w:szCs w:val="32"/>
        </w:rPr>
        <w:lastRenderedPageBreak/>
        <w:t xml:space="preserve">ALUNOS: Bruno Rafael de Godoy, Cassiano </w:t>
      </w:r>
      <w:proofErr w:type="spellStart"/>
      <w:r w:rsidRPr="00BA149B">
        <w:rPr>
          <w:b/>
          <w:sz w:val="28"/>
          <w:szCs w:val="32"/>
        </w:rPr>
        <w:t>Mori</w:t>
      </w:r>
      <w:proofErr w:type="spellEnd"/>
      <w:r w:rsidRPr="00BA149B">
        <w:rPr>
          <w:b/>
          <w:sz w:val="28"/>
          <w:szCs w:val="32"/>
        </w:rPr>
        <w:t xml:space="preserve"> </w:t>
      </w:r>
      <w:proofErr w:type="spellStart"/>
      <w:proofErr w:type="gramStart"/>
      <w:r w:rsidRPr="00BA149B">
        <w:rPr>
          <w:b/>
          <w:sz w:val="28"/>
          <w:szCs w:val="32"/>
        </w:rPr>
        <w:t>Valio</w:t>
      </w:r>
      <w:proofErr w:type="spellEnd"/>
      <w:proofErr w:type="gramEnd"/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Pr="00C277A8" w:rsidRDefault="00BA149B" w:rsidP="00BA149B">
      <w:pPr>
        <w:jc w:val="center"/>
        <w:rPr>
          <w:b/>
        </w:rPr>
      </w:pPr>
      <w:r>
        <w:rPr>
          <w:b/>
          <w:sz w:val="36"/>
          <w:szCs w:val="36"/>
        </w:rPr>
        <w:t>FECHADURA ELETRÔNICA</w:t>
      </w:r>
    </w:p>
    <w:p w:rsidR="00BA149B" w:rsidRPr="00933A45" w:rsidRDefault="00BA149B" w:rsidP="00BA149B">
      <w:pPr>
        <w:jc w:val="center"/>
        <w:rPr>
          <w:sz w:val="24"/>
        </w:rPr>
      </w:pPr>
      <w:r>
        <w:rPr>
          <w:b/>
        </w:rPr>
        <w:t>(</w:t>
      </w:r>
      <w:proofErr w:type="spellStart"/>
      <w:r>
        <w:rPr>
          <w:b/>
        </w:rPr>
        <w:t>Watchdog</w:t>
      </w:r>
      <w:proofErr w:type="spellEnd"/>
      <w:r>
        <w:rPr>
          <w:b/>
        </w:rPr>
        <w:t>)</w:t>
      </w: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ind w:left="3828"/>
        <w:jc w:val="both"/>
      </w:pPr>
      <w:r>
        <w:t xml:space="preserve">Trabalho de conclusão de disciplina apresentada ao Professor de Sistemas </w:t>
      </w:r>
      <w:proofErr w:type="spellStart"/>
      <w:r>
        <w:t>Embarcos</w:t>
      </w:r>
      <w:proofErr w:type="spellEnd"/>
      <w:r>
        <w:t xml:space="preserve"> no curso de Graduação em Engenharia </w:t>
      </w:r>
      <w:proofErr w:type="spellStart"/>
      <w:r>
        <w:t>Elétrônica</w:t>
      </w:r>
      <w:proofErr w:type="spellEnd"/>
      <w:r>
        <w:t xml:space="preserve"> da Universidade Tecnológica Federal do Paraná, como requisito parcial para a obtenção da aprovação na disciplina.</w:t>
      </w:r>
    </w:p>
    <w:p w:rsidR="00BA149B" w:rsidRDefault="00BA149B" w:rsidP="00BA149B">
      <w:pPr>
        <w:pStyle w:val="Ttulo"/>
        <w:spacing w:line="360" w:lineRule="auto"/>
        <w:ind w:left="4111"/>
        <w:jc w:val="both"/>
      </w:pPr>
    </w:p>
    <w:p w:rsidR="00BA149B" w:rsidRDefault="00BA149B" w:rsidP="00BA149B">
      <w:pPr>
        <w:pStyle w:val="Ttulo"/>
        <w:spacing w:line="360" w:lineRule="auto"/>
        <w:ind w:left="4111"/>
        <w:jc w:val="both"/>
      </w:pPr>
    </w:p>
    <w:p w:rsidR="00BA149B" w:rsidRPr="00BA149B" w:rsidRDefault="00BA149B" w:rsidP="00BA149B">
      <w:pPr>
        <w:pStyle w:val="Ttulo"/>
        <w:spacing w:line="360" w:lineRule="auto"/>
        <w:ind w:left="3828"/>
        <w:jc w:val="both"/>
        <w:rPr>
          <w:sz w:val="22"/>
        </w:rPr>
      </w:pPr>
      <w:r w:rsidRPr="00BA149B">
        <w:rPr>
          <w:sz w:val="22"/>
        </w:rPr>
        <w:t xml:space="preserve">Orientador: Prof. </w:t>
      </w:r>
      <w:proofErr w:type="spellStart"/>
      <w:r w:rsidRPr="00BA149B">
        <w:rPr>
          <w:sz w:val="22"/>
        </w:rPr>
        <w:t>Msc</w:t>
      </w:r>
      <w:proofErr w:type="spellEnd"/>
      <w:r w:rsidRPr="00BA149B">
        <w:rPr>
          <w:sz w:val="22"/>
        </w:rPr>
        <w:t>. Paulo Denis Garcez da Luz</w:t>
      </w:r>
    </w:p>
    <w:p w:rsidR="00BA149B" w:rsidRPr="00C277A8" w:rsidRDefault="00BA149B" w:rsidP="00BA149B">
      <w:pPr>
        <w:pStyle w:val="Ttulo"/>
        <w:spacing w:line="360" w:lineRule="auto"/>
        <w:ind w:left="3828"/>
        <w:jc w:val="both"/>
      </w:pPr>
    </w:p>
    <w:p w:rsidR="00BA149B" w:rsidRDefault="00BA149B" w:rsidP="00BA149B">
      <w:pPr>
        <w:pStyle w:val="Ttulo"/>
        <w:spacing w:line="360" w:lineRule="auto"/>
        <w:ind w:left="4111"/>
        <w:jc w:val="both"/>
      </w:pPr>
    </w:p>
    <w:p w:rsidR="00BA149B" w:rsidRDefault="00BA149B" w:rsidP="00BA149B">
      <w:pPr>
        <w:pStyle w:val="Ttulo"/>
        <w:spacing w:line="360" w:lineRule="auto"/>
        <w:ind w:left="4111"/>
        <w:jc w:val="both"/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pStyle w:val="Ttulo"/>
        <w:spacing w:line="360" w:lineRule="auto"/>
        <w:rPr>
          <w:b/>
        </w:rPr>
      </w:pPr>
    </w:p>
    <w:p w:rsidR="00BA149B" w:rsidRDefault="00BA149B" w:rsidP="00BA149B">
      <w:pPr>
        <w:ind w:firstLine="0"/>
        <w:jc w:val="center"/>
        <w:rPr>
          <w:color w:val="FF0000"/>
        </w:rPr>
      </w:pPr>
      <w:r w:rsidRPr="00BA149B">
        <w:rPr>
          <w:sz w:val="24"/>
        </w:rPr>
        <w:t xml:space="preserve">CAMPO MOURAO, FEVEREIRO </w:t>
      </w:r>
      <w:proofErr w:type="gramStart"/>
      <w:r w:rsidRPr="00BA149B">
        <w:rPr>
          <w:sz w:val="24"/>
        </w:rPr>
        <w:t>2015</w:t>
      </w:r>
      <w:proofErr w:type="gramEnd"/>
    </w:p>
    <w:p w:rsidR="00280551" w:rsidRDefault="00280551" w:rsidP="00BA149B">
      <w:pPr>
        <w:pStyle w:val="Ttulo1"/>
        <w:numPr>
          <w:ilvl w:val="0"/>
          <w:numId w:val="0"/>
        </w:numPr>
      </w:pPr>
      <w:r>
        <w:lastRenderedPageBreak/>
        <w:t>Lista de Figuras</w:t>
      </w:r>
      <w:bookmarkEnd w:id="0"/>
    </w:p>
    <w:p w:rsidR="005E096A" w:rsidRDefault="00654541">
      <w:pPr>
        <w:pStyle w:val="ndicedeilustraes"/>
        <w:tabs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r w:rsidRPr="00654541">
        <w:fldChar w:fldCharType="begin"/>
      </w:r>
      <w:r w:rsidR="00280551">
        <w:instrText xml:space="preserve"> TOC \h \z \c "Figura" </w:instrText>
      </w:r>
      <w:r w:rsidRPr="00654541">
        <w:fldChar w:fldCharType="separate"/>
      </w:r>
      <w:hyperlink r:id="rId8" w:anchor="_Toc415495943" w:history="1">
        <w:r w:rsidR="005E096A" w:rsidRPr="00F128FC">
          <w:rPr>
            <w:rStyle w:val="Hyperlink"/>
            <w:noProof/>
          </w:rPr>
          <w:t>Figura 1.1 – Raspberry Pi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ndicedeilustraes"/>
        <w:tabs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44" w:history="1">
        <w:r w:rsidR="005E096A" w:rsidRPr="00F128FC">
          <w:rPr>
            <w:rStyle w:val="Hyperlink"/>
            <w:noProof/>
          </w:rPr>
          <w:t>Figura 1.2 – Raspberry com periféricos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551" w:rsidRDefault="00654541" w:rsidP="0009150C">
      <w:r>
        <w:fldChar w:fldCharType="end"/>
      </w:r>
    </w:p>
    <w:p w:rsidR="0009150C" w:rsidRDefault="0009150C" w:rsidP="001670F2">
      <w:pPr>
        <w:pStyle w:val="Ttulo1"/>
        <w:numPr>
          <w:ilvl w:val="0"/>
          <w:numId w:val="0"/>
        </w:numPr>
        <w:ind w:left="360"/>
      </w:pPr>
      <w:bookmarkStart w:id="1" w:name="_Toc415495927"/>
      <w:r>
        <w:lastRenderedPageBreak/>
        <w:t>Sumário</w:t>
      </w:r>
      <w:bookmarkEnd w:id="1"/>
    </w:p>
    <w:p w:rsidR="005E096A" w:rsidRDefault="00654541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r w:rsidRPr="00654541">
        <w:fldChar w:fldCharType="begin"/>
      </w:r>
      <w:r w:rsidR="0009150C">
        <w:instrText xml:space="preserve"> TOC \o "1-3" \h \z \u </w:instrText>
      </w:r>
      <w:r w:rsidRPr="00654541">
        <w:fldChar w:fldCharType="separate"/>
      </w:r>
      <w:hyperlink w:anchor="_Toc415495926" w:history="1">
        <w:r w:rsidR="005E096A" w:rsidRPr="00B73D64">
          <w:rPr>
            <w:rStyle w:val="Hyperlink"/>
            <w:noProof/>
          </w:rPr>
          <w:t>Lista de Figuras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15495927" w:history="1">
        <w:r w:rsidR="005E096A" w:rsidRPr="00B73D64">
          <w:rPr>
            <w:rStyle w:val="Hyperlink"/>
            <w:noProof/>
          </w:rPr>
          <w:t>Sumário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1"/>
        <w:tabs>
          <w:tab w:val="left" w:pos="13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15495928" w:history="1">
        <w:r w:rsidR="005E096A" w:rsidRPr="00B73D64">
          <w:rPr>
            <w:rStyle w:val="Hyperlink"/>
            <w:noProof/>
          </w:rPr>
          <w:t>1.</w:t>
        </w:r>
        <w:r w:rsidR="005E096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Introdução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2"/>
        <w:tabs>
          <w:tab w:val="left" w:pos="1560"/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29" w:history="1">
        <w:r w:rsidR="005E096A" w:rsidRPr="00B73D64">
          <w:rPr>
            <w:rStyle w:val="Hyperlink"/>
            <w:noProof/>
          </w:rPr>
          <w:t>1.1.</w:t>
        </w:r>
        <w:r w:rsidR="005E096A">
          <w:rPr>
            <w:rFonts w:eastAsiaTheme="minorEastAsia" w:cstheme="minorBidi"/>
            <w:small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A placa Raspberry Pi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30" w:history="1">
        <w:r w:rsidR="005E096A" w:rsidRPr="00B73D64">
          <w:rPr>
            <w:rStyle w:val="Hyperlink"/>
            <w:noProof/>
          </w:rPr>
          <w:t>1.1.1.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Preparando o cartão Micro SD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31" w:history="1">
        <w:r w:rsidR="005E096A" w:rsidRPr="00B73D64">
          <w:rPr>
            <w:rStyle w:val="Hyperlink"/>
            <w:noProof/>
          </w:rPr>
          <w:t>1.1.2.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Conexões Físicas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2"/>
        <w:tabs>
          <w:tab w:val="left" w:pos="1560"/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32" w:history="1">
        <w:r w:rsidR="005E096A" w:rsidRPr="00B73D64">
          <w:rPr>
            <w:rStyle w:val="Hyperlink"/>
            <w:noProof/>
          </w:rPr>
          <w:t>1.2.</w:t>
        </w:r>
        <w:r w:rsidR="005E096A">
          <w:rPr>
            <w:rFonts w:eastAsiaTheme="minorEastAsia" w:cstheme="minorBidi"/>
            <w:small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Configurações Iniciais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33" w:history="1">
        <w:r w:rsidR="005E096A" w:rsidRPr="00B73D64">
          <w:rPr>
            <w:rStyle w:val="Hyperlink"/>
            <w:noProof/>
          </w:rPr>
          <w:t>1.2.1.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Configurando Profile PI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34" w:history="1">
        <w:r w:rsidR="005E096A" w:rsidRPr="00B73D64">
          <w:rPr>
            <w:rStyle w:val="Hyperlink"/>
            <w:noProof/>
          </w:rPr>
          <w:t>1.2.2.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Configurando Profile Root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35" w:history="1">
        <w:r w:rsidR="005E096A" w:rsidRPr="00B73D64">
          <w:rPr>
            <w:rStyle w:val="Hyperlink"/>
            <w:noProof/>
          </w:rPr>
          <w:t>1.2.3.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Configurando Video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36" w:history="1">
        <w:r w:rsidR="005E096A" w:rsidRPr="00B73D64">
          <w:rPr>
            <w:rStyle w:val="Hyperlink"/>
            <w:noProof/>
          </w:rPr>
          <w:t>1.2.4.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Login automático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2"/>
        <w:tabs>
          <w:tab w:val="left" w:pos="1560"/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37" w:history="1">
        <w:r w:rsidR="005E096A" w:rsidRPr="00B73D64">
          <w:rPr>
            <w:rStyle w:val="Hyperlink"/>
            <w:noProof/>
          </w:rPr>
          <w:t>1.3.</w:t>
        </w:r>
        <w:r w:rsidR="005E096A">
          <w:rPr>
            <w:rFonts w:eastAsiaTheme="minorEastAsia" w:cstheme="minorBidi"/>
            <w:small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Instalando biblioteca BCM2835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2"/>
        <w:tabs>
          <w:tab w:val="left" w:pos="1560"/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38" w:history="1">
        <w:r w:rsidR="005E096A" w:rsidRPr="00B73D64">
          <w:rPr>
            <w:rStyle w:val="Hyperlink"/>
            <w:noProof/>
          </w:rPr>
          <w:t>1.4.</w:t>
        </w:r>
        <w:r w:rsidR="005E096A">
          <w:rPr>
            <w:rFonts w:eastAsiaTheme="minorEastAsia" w:cstheme="minorBidi"/>
            <w:small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Instalando MySQL Server/client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2"/>
        <w:tabs>
          <w:tab w:val="left" w:pos="1560"/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39" w:history="1">
        <w:r w:rsidR="005E096A" w:rsidRPr="00B73D64">
          <w:rPr>
            <w:rStyle w:val="Hyperlink"/>
            <w:noProof/>
          </w:rPr>
          <w:t>1.5.</w:t>
        </w:r>
        <w:r w:rsidR="005E096A">
          <w:rPr>
            <w:rFonts w:eastAsiaTheme="minorEastAsia" w:cstheme="minorBidi"/>
            <w:small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WatchDOG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3"/>
        <w:tabs>
          <w:tab w:val="left" w:pos="2080"/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t-BR"/>
        </w:rPr>
      </w:pPr>
      <w:hyperlink w:anchor="_Toc415495940" w:history="1">
        <w:r w:rsidR="005E096A" w:rsidRPr="00B73D64">
          <w:rPr>
            <w:rStyle w:val="Hyperlink"/>
            <w:noProof/>
          </w:rPr>
          <w:t>1.5.1.</w:t>
        </w:r>
        <w:r w:rsidR="005E096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Watchdog “automático”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2"/>
        <w:tabs>
          <w:tab w:val="left" w:pos="1560"/>
          <w:tab w:val="right" w:leader="dot" w:pos="8494"/>
        </w:tabs>
        <w:rPr>
          <w:rFonts w:eastAsiaTheme="minorEastAsia" w:cstheme="minorBidi"/>
          <w:smallCaps w:val="0"/>
          <w:noProof/>
          <w:sz w:val="22"/>
          <w:szCs w:val="22"/>
          <w:lang w:eastAsia="pt-BR"/>
        </w:rPr>
      </w:pPr>
      <w:hyperlink w:anchor="_Toc415495941" w:history="1">
        <w:r w:rsidR="005E096A" w:rsidRPr="00B73D64">
          <w:rPr>
            <w:rStyle w:val="Hyperlink"/>
            <w:noProof/>
            <w:lang w:val="en-US"/>
          </w:rPr>
          <w:t>1.6.</w:t>
        </w:r>
        <w:r w:rsidR="005E096A">
          <w:rPr>
            <w:rFonts w:eastAsiaTheme="minorEastAsia" w:cstheme="minorBidi"/>
            <w:small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  <w:lang w:val="en-US"/>
          </w:rPr>
          <w:t>Travando o Linux (Read-Only)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E096A" w:rsidRDefault="00654541">
      <w:pPr>
        <w:pStyle w:val="Sumrio1"/>
        <w:tabs>
          <w:tab w:val="left" w:pos="13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15495942" w:history="1">
        <w:r w:rsidR="005E096A" w:rsidRPr="00B73D64">
          <w:rPr>
            <w:rStyle w:val="Hyperlink"/>
            <w:noProof/>
          </w:rPr>
          <w:t>2.</w:t>
        </w:r>
        <w:r w:rsidR="005E096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5E096A" w:rsidRPr="00B73D64">
          <w:rPr>
            <w:rStyle w:val="Hyperlink"/>
            <w:noProof/>
          </w:rPr>
          <w:t>Apêndice</w:t>
        </w:r>
        <w:r w:rsidR="005E09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096A">
          <w:rPr>
            <w:noProof/>
            <w:webHidden/>
          </w:rPr>
          <w:instrText xml:space="preserve"> PAGEREF _Toc415495942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096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9150C" w:rsidRPr="0009150C" w:rsidRDefault="00654541" w:rsidP="0009150C">
      <w:r>
        <w:fldChar w:fldCharType="end"/>
      </w:r>
    </w:p>
    <w:p w:rsidR="00D34C6D" w:rsidRDefault="004E6342" w:rsidP="004E6342">
      <w:pPr>
        <w:pStyle w:val="Ttulo1"/>
      </w:pPr>
      <w:bookmarkStart w:id="2" w:name="_Toc415495928"/>
      <w:r>
        <w:lastRenderedPageBreak/>
        <w:t>Introdução</w:t>
      </w:r>
      <w:bookmarkEnd w:id="2"/>
    </w:p>
    <w:p w:rsidR="001A5950" w:rsidRDefault="001A5950" w:rsidP="00DF2D12">
      <w:pPr>
        <w:pStyle w:val="Ttulo2"/>
      </w:pPr>
      <w:bookmarkStart w:id="3" w:name="_Toc415495929"/>
      <w:r>
        <w:t xml:space="preserve">A placa </w:t>
      </w:r>
      <w:proofErr w:type="spellStart"/>
      <w:r>
        <w:t>Raspberry</w:t>
      </w:r>
      <w:proofErr w:type="spellEnd"/>
      <w:r>
        <w:t xml:space="preserve"> </w:t>
      </w:r>
      <w:proofErr w:type="spellStart"/>
      <w:proofErr w:type="gramStart"/>
      <w:r>
        <w:t>Pi</w:t>
      </w:r>
      <w:bookmarkEnd w:id="3"/>
      <w:proofErr w:type="spellEnd"/>
      <w:proofErr w:type="gramEnd"/>
    </w:p>
    <w:p w:rsidR="001A5950" w:rsidRDefault="001A5950" w:rsidP="001A5950">
      <w:r>
        <w:t xml:space="preserve">Uma visão geral do aspecto da placa </w:t>
      </w:r>
      <w:proofErr w:type="spellStart"/>
      <w:r>
        <w:t>Raspberry</w:t>
      </w:r>
      <w:proofErr w:type="spellEnd"/>
      <w:r>
        <w:t xml:space="preserve"> </w:t>
      </w:r>
      <w:proofErr w:type="spellStart"/>
      <w:proofErr w:type="gramStart"/>
      <w:r>
        <w:t>Pi</w:t>
      </w:r>
      <w:proofErr w:type="spellEnd"/>
      <w:proofErr w:type="gramEnd"/>
      <w:r>
        <w:t xml:space="preserve">, bem como algum de seus periféricos podem ser visualizados na </w:t>
      </w:r>
      <w:r w:rsidR="00654541">
        <w:fldChar w:fldCharType="begin"/>
      </w:r>
      <w:r>
        <w:instrText xml:space="preserve"> REF _Ref415492163 \h </w:instrText>
      </w:r>
      <w:r w:rsidR="00654541">
        <w:fldChar w:fldCharType="separate"/>
      </w:r>
      <w:r>
        <w:t xml:space="preserve">Figura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 w:rsidR="00654541">
        <w:fldChar w:fldCharType="end"/>
      </w:r>
      <w:r>
        <w:t>.</w:t>
      </w:r>
    </w:p>
    <w:p w:rsidR="001A5950" w:rsidRPr="001A5950" w:rsidRDefault="00654541" w:rsidP="001A59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25pt;margin-top:178.2pt;width:221pt;height:.05pt;z-index:251661312" stroked="f">
            <v:textbox style="mso-fit-shape-to-text:t" inset="0,0,0,0">
              <w:txbxContent>
                <w:p w:rsidR="001A5950" w:rsidRPr="00CB3780" w:rsidRDefault="001A5950" w:rsidP="001A5950">
                  <w:pPr>
                    <w:pStyle w:val="Legenda"/>
                    <w:rPr>
                      <w:sz w:val="26"/>
                    </w:rPr>
                  </w:pPr>
                  <w:bookmarkStart w:id="4" w:name="_Ref415492163"/>
                  <w:bookmarkStart w:id="5" w:name="_Toc415495943"/>
                  <w:r>
                    <w:t xml:space="preserve">Figura </w:t>
                  </w:r>
                  <w:fldSimple w:instr=" STYLEREF 1 \s ">
                    <w:r w:rsidR="00FE0CC6">
                      <w:rPr>
                        <w:noProof/>
                      </w:rPr>
                      <w:t>1</w:t>
                    </w:r>
                  </w:fldSimple>
                  <w:proofErr w:type="gramStart"/>
                  <w:r w:rsidR="00FE0CC6">
                    <w:t>.</w:t>
                  </w:r>
                  <w:proofErr w:type="gramEnd"/>
                  <w:fldSimple w:instr=" SEQ Figura \* ARABIC \s 1 ">
                    <w:r w:rsidR="00FE0CC6">
                      <w:rPr>
                        <w:noProof/>
                      </w:rPr>
                      <w:t>1</w:t>
                    </w:r>
                  </w:fldSimple>
                  <w:bookmarkEnd w:id="4"/>
                  <w:r>
                    <w:t xml:space="preserve"> –</w:t>
                  </w:r>
                  <w:r>
                    <w:rPr>
                      <w:noProof/>
                    </w:rPr>
                    <w:t xml:space="preserve"> Raspberry Pi</w:t>
                  </w:r>
                  <w:bookmarkEnd w:id="5"/>
                </w:p>
              </w:txbxContent>
            </v:textbox>
            <w10:wrap type="topAndBottom"/>
          </v:shape>
        </w:pict>
      </w:r>
      <w:r w:rsidR="001A5950" w:rsidRPr="001A5950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1502131</wp:posOffset>
            </wp:positionH>
            <wp:positionV relativeFrom="paragraph">
              <wp:posOffset>58801</wp:posOffset>
            </wp:positionV>
            <wp:extent cx="2806827" cy="2148129"/>
            <wp:effectExtent l="1905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137"/>
                    <a:stretch/>
                  </pic:blipFill>
                  <pic:spPr bwMode="auto">
                    <a:xfrm>
                      <a:off x="0" y="0"/>
                      <a:ext cx="2806827" cy="214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A5950">
        <w:t xml:space="preserve">Nos tópicos a seguir iremos apresentar o passo a passo de como montar, configurar e inicializar a sua placa </w:t>
      </w:r>
      <w:proofErr w:type="spellStart"/>
      <w:r w:rsidR="001A5950">
        <w:t>Raspberry</w:t>
      </w:r>
      <w:proofErr w:type="spellEnd"/>
      <w:r w:rsidR="001A5950">
        <w:t xml:space="preserve"> </w:t>
      </w:r>
      <w:proofErr w:type="spellStart"/>
      <w:proofErr w:type="gramStart"/>
      <w:r w:rsidR="001A5950">
        <w:t>Pi</w:t>
      </w:r>
      <w:proofErr w:type="spellEnd"/>
      <w:proofErr w:type="gramEnd"/>
      <w:r w:rsidR="001A5950">
        <w:t xml:space="preserve"> afim de deixa-la ao final deste tutorial funcionando perfeitamente com o </w:t>
      </w:r>
      <w:proofErr w:type="spellStart"/>
      <w:r w:rsidR="001A5950">
        <w:rPr>
          <w:i/>
        </w:rPr>
        <w:t>Watchdog</w:t>
      </w:r>
      <w:proofErr w:type="spellEnd"/>
      <w:r w:rsidR="001A5950">
        <w:t xml:space="preserve"> ativado.</w:t>
      </w:r>
    </w:p>
    <w:p w:rsidR="001A5950" w:rsidRDefault="001A5950" w:rsidP="001A5950">
      <w:pPr>
        <w:pStyle w:val="Ttulo3"/>
      </w:pPr>
      <w:bookmarkStart w:id="6" w:name="_Toc415495930"/>
      <w:r>
        <w:t>Preparando o cartão Micro SD</w:t>
      </w:r>
      <w:bookmarkEnd w:id="6"/>
    </w:p>
    <w:p w:rsidR="00D27F06" w:rsidRDefault="00D27F06" w:rsidP="00D27F06">
      <w:r>
        <w:t xml:space="preserve">Para este tutorial será utilizado </w:t>
      </w:r>
      <w:proofErr w:type="gramStart"/>
      <w:r>
        <w:t>a</w:t>
      </w:r>
      <w:proofErr w:type="gramEnd"/>
      <w:r>
        <w:t xml:space="preserve"> distribuição </w:t>
      </w:r>
      <w:proofErr w:type="spellStart"/>
      <w:r>
        <w:t>Raspbian</w:t>
      </w:r>
      <w:proofErr w:type="spellEnd"/>
      <w:r>
        <w:t xml:space="preserve"> do Linux que pode ser baixado direto do site da </w:t>
      </w:r>
      <w:proofErr w:type="spellStart"/>
      <w:r>
        <w:t>Raspberry</w:t>
      </w:r>
      <w:proofErr w:type="spellEnd"/>
      <w:r>
        <w:t>. Um tutorial explicando como preparar o cartão SD para utilização na placa pode ser encontrado no link:</w:t>
      </w:r>
    </w:p>
    <w:p w:rsidR="001A5950" w:rsidRDefault="00654541" w:rsidP="00D27F06">
      <w:pPr>
        <w:ind w:left="371" w:firstLine="338"/>
      </w:pPr>
      <w:hyperlink r:id="rId10" w:history="1">
        <w:r w:rsidR="00D27F06" w:rsidRPr="00B607D5">
          <w:rPr>
            <w:rStyle w:val="Hyperlink"/>
          </w:rPr>
          <w:t>http://elinux.org/RPi_Easy_SD_Card_Setup</w:t>
        </w:r>
      </w:hyperlink>
      <w:r w:rsidR="00D27F06">
        <w:t xml:space="preserve"> </w:t>
      </w:r>
    </w:p>
    <w:p w:rsidR="008C1451" w:rsidRDefault="008C1451" w:rsidP="008C1451">
      <w:pPr>
        <w:pStyle w:val="Ttulo3"/>
      </w:pPr>
      <w:bookmarkStart w:id="7" w:name="_Toc415495931"/>
      <w:r>
        <w:t>Conexões Físicas</w:t>
      </w:r>
      <w:bookmarkEnd w:id="7"/>
    </w:p>
    <w:p w:rsidR="008C1451" w:rsidRDefault="008C1451" w:rsidP="008C1451">
      <w:r>
        <w:t>Realizar a Conexão dos dispositivos a serem utilizados nas seguintes portas:</w:t>
      </w:r>
    </w:p>
    <w:p w:rsidR="008C1451" w:rsidRPr="00FE0CC6" w:rsidRDefault="00FE0CC6" w:rsidP="00FE0CC6">
      <w:pPr>
        <w:pStyle w:val="PargrafodaLista"/>
        <w:numPr>
          <w:ilvl w:val="0"/>
          <w:numId w:val="20"/>
        </w:numPr>
      </w:pPr>
      <w:r w:rsidRPr="00FE0CC6">
        <w:t>Mouse e t</w:t>
      </w:r>
      <w:r w:rsidR="008C1451" w:rsidRPr="00FE0CC6">
        <w:t>eclado: USB 2.0;</w:t>
      </w:r>
    </w:p>
    <w:p w:rsidR="008C1451" w:rsidRPr="00FE0CC6" w:rsidRDefault="008C1451" w:rsidP="00FE0CC6">
      <w:pPr>
        <w:pStyle w:val="PargrafodaLista"/>
        <w:numPr>
          <w:ilvl w:val="0"/>
          <w:numId w:val="20"/>
        </w:numPr>
      </w:pPr>
      <w:r w:rsidRPr="00FE0CC6">
        <w:t>Monitor: HDMI OUT;</w:t>
      </w:r>
    </w:p>
    <w:p w:rsidR="008C1451" w:rsidRPr="00FE0CC6" w:rsidRDefault="008C1451" w:rsidP="00FE0CC6">
      <w:pPr>
        <w:pStyle w:val="PargrafodaLista"/>
        <w:numPr>
          <w:ilvl w:val="0"/>
          <w:numId w:val="20"/>
        </w:numPr>
      </w:pPr>
      <w:r w:rsidRPr="00FE0CC6">
        <w:t>Rede Ethernet: ETHERNET OUT;</w:t>
      </w:r>
    </w:p>
    <w:p w:rsidR="008C1451" w:rsidRPr="005800CE" w:rsidRDefault="008C1451" w:rsidP="00FE0CC6">
      <w:pPr>
        <w:pStyle w:val="PargrafodaLista"/>
        <w:numPr>
          <w:ilvl w:val="0"/>
          <w:numId w:val="20"/>
        </w:numPr>
        <w:rPr>
          <w:lang w:val="en-US"/>
        </w:rPr>
      </w:pPr>
      <w:r w:rsidRPr="005800CE">
        <w:rPr>
          <w:lang w:val="en-US"/>
        </w:rPr>
        <w:t>Micro SD: SD CARD SLOT;</w:t>
      </w:r>
    </w:p>
    <w:p w:rsidR="008C1451" w:rsidRPr="00FE0CC6" w:rsidRDefault="008C1451" w:rsidP="00FE0CC6">
      <w:pPr>
        <w:pStyle w:val="PargrafodaLista"/>
        <w:numPr>
          <w:ilvl w:val="0"/>
          <w:numId w:val="20"/>
        </w:numPr>
      </w:pPr>
      <w:r w:rsidRPr="00FE0CC6">
        <w:lastRenderedPageBreak/>
        <w:t>Fonte de Alimentação: MICRO USB POWER;</w:t>
      </w:r>
    </w:p>
    <w:p w:rsidR="008C1451" w:rsidRDefault="008C1451" w:rsidP="00FE0CC6">
      <w:pPr>
        <w:ind w:firstLine="708"/>
      </w:pPr>
      <w:r>
        <w:t xml:space="preserve">Após as conexões sua </w:t>
      </w:r>
      <w:proofErr w:type="spellStart"/>
      <w:r>
        <w:t>Raspberry</w:t>
      </w:r>
      <w:proofErr w:type="spellEnd"/>
      <w:r>
        <w:t xml:space="preserve"> estará com as seguintes conexões:</w:t>
      </w:r>
    </w:p>
    <w:p w:rsidR="00FE0CC6" w:rsidRDefault="00FE0CC6" w:rsidP="00FE0CC6">
      <w:pPr>
        <w:keepNext/>
        <w:ind w:firstLine="708"/>
        <w:jc w:val="center"/>
      </w:pPr>
      <w:r w:rsidRPr="00FE0CC6">
        <w:rPr>
          <w:noProof/>
          <w:lang w:eastAsia="pt-BR"/>
        </w:rPr>
        <w:drawing>
          <wp:inline distT="0" distB="0" distL="0" distR="0">
            <wp:extent cx="3000375" cy="1851948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test-580x3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81" cy="18523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C6" w:rsidRPr="008C1451" w:rsidRDefault="00FE0CC6" w:rsidP="00FE0CC6">
      <w:pPr>
        <w:pStyle w:val="Legenda"/>
      </w:pPr>
      <w:bookmarkStart w:id="8" w:name="_Toc415495944"/>
      <w:r>
        <w:t xml:space="preserve">Figura </w:t>
      </w:r>
      <w:fldSimple w:instr=" STYLEREF 1 \s ">
        <w:r>
          <w:rPr>
            <w:noProof/>
          </w:rPr>
          <w:t>1</w:t>
        </w:r>
      </w:fldSimple>
      <w:proofErr w:type="gramStart"/>
      <w:r>
        <w:t>.</w:t>
      </w:r>
      <w:proofErr w:type="gramEnd"/>
      <w:r w:rsidR="00654541">
        <w:fldChar w:fldCharType="begin"/>
      </w:r>
      <w:r>
        <w:instrText xml:space="preserve"> SEQ Figura \* ARABIC \s 1 </w:instrText>
      </w:r>
      <w:r w:rsidR="00654541">
        <w:fldChar w:fldCharType="separate"/>
      </w:r>
      <w:r>
        <w:rPr>
          <w:noProof/>
        </w:rPr>
        <w:t>2</w:t>
      </w:r>
      <w:r w:rsidR="00654541">
        <w:fldChar w:fldCharType="end"/>
      </w:r>
      <w:r>
        <w:t xml:space="preserve"> – </w:t>
      </w:r>
      <w:proofErr w:type="spellStart"/>
      <w:r>
        <w:t>Raspberry</w:t>
      </w:r>
      <w:proofErr w:type="spellEnd"/>
      <w:r>
        <w:t xml:space="preserve"> com periféricos</w:t>
      </w:r>
      <w:bookmarkEnd w:id="8"/>
    </w:p>
    <w:p w:rsidR="00FE0CC6" w:rsidRDefault="00FE0CC6" w:rsidP="00C84C08">
      <w:pPr>
        <w:pStyle w:val="Ttulo2"/>
      </w:pPr>
      <w:bookmarkStart w:id="9" w:name="_Toc415495932"/>
      <w:r>
        <w:t>Configurações Iniciais</w:t>
      </w:r>
      <w:bookmarkEnd w:id="9"/>
    </w:p>
    <w:p w:rsidR="00FE0CC6" w:rsidRDefault="00FE0CC6" w:rsidP="00FE0CC6">
      <w:r>
        <w:t xml:space="preserve">Assim que for instalado o </w:t>
      </w:r>
      <w:proofErr w:type="spellStart"/>
      <w:r>
        <w:t>Raspbian</w:t>
      </w:r>
      <w:proofErr w:type="spellEnd"/>
      <w:r>
        <w:t xml:space="preserve"> e estiver </w:t>
      </w:r>
      <w:r w:rsidR="00C84C08">
        <w:t>inicializando</w:t>
      </w:r>
      <w:r>
        <w:t xml:space="preserve"> pela primeira vez, teremos de realizar algumas configurações inicias</w:t>
      </w:r>
      <w:r w:rsidR="00C84C08">
        <w:t xml:space="preserve"> que são demonstradas a seguir.</w:t>
      </w:r>
    </w:p>
    <w:p w:rsidR="00C84C08" w:rsidRDefault="00C84C08" w:rsidP="00FE0CC6">
      <w:r>
        <w:t xml:space="preserve">O primeiro passo será atualizar a hora, instalar o </w:t>
      </w:r>
      <w:proofErr w:type="spellStart"/>
      <w:r>
        <w:rPr>
          <w:i/>
        </w:rPr>
        <w:t>mcedit</w:t>
      </w:r>
      <w:proofErr w:type="spellEnd"/>
      <w:r>
        <w:t xml:space="preserve"> (programa que será utilizado para editar arquivos texto) e atualizar o sistema.</w:t>
      </w:r>
    </w:p>
    <w:p w:rsidR="00C84C08" w:rsidRPr="00C84C08" w:rsidRDefault="00C84C08" w:rsidP="00C84C08">
      <w:pPr>
        <w:pStyle w:val="CodigoFonte"/>
        <w:rPr>
          <w:lang w:val="en-US"/>
        </w:rPr>
      </w:pPr>
      <w:r w:rsidRPr="00C84C08">
        <w:rPr>
          <w:lang w:val="en-US"/>
        </w:rPr>
        <w:t xml:space="preserve">$ </w:t>
      </w:r>
      <w:proofErr w:type="spellStart"/>
      <w:proofErr w:type="gramStart"/>
      <w:r w:rsidRPr="00C84C08">
        <w:rPr>
          <w:lang w:val="en-US"/>
        </w:rPr>
        <w:t>sudo</w:t>
      </w:r>
      <w:proofErr w:type="spellEnd"/>
      <w:proofErr w:type="gramEnd"/>
      <w:r w:rsidRPr="00C84C08">
        <w:rPr>
          <w:lang w:val="en-US"/>
        </w:rPr>
        <w:t xml:space="preserve"> apt-get update</w:t>
      </w:r>
    </w:p>
    <w:p w:rsidR="00C84C08" w:rsidRDefault="00C84C08" w:rsidP="00C84C08">
      <w:pPr>
        <w:pStyle w:val="CodigoFonte"/>
        <w:rPr>
          <w:lang w:val="en-US"/>
        </w:rPr>
      </w:pPr>
      <w:r w:rsidRPr="00C84C08">
        <w:rPr>
          <w:lang w:val="en-US"/>
        </w:rPr>
        <w:t xml:space="preserve">$ </w:t>
      </w:r>
      <w:proofErr w:type="spellStart"/>
      <w:proofErr w:type="gramStart"/>
      <w:r w:rsidRPr="00C84C08">
        <w:rPr>
          <w:lang w:val="en-US"/>
        </w:rPr>
        <w:t>sudo</w:t>
      </w:r>
      <w:proofErr w:type="spellEnd"/>
      <w:proofErr w:type="gramEnd"/>
      <w:r w:rsidRPr="00C84C08">
        <w:rPr>
          <w:lang w:val="en-US"/>
        </w:rPr>
        <w:t xml:space="preserve"> apt-get </w:t>
      </w:r>
      <w:r>
        <w:rPr>
          <w:lang w:val="en-US"/>
        </w:rPr>
        <w:t>install mc</w:t>
      </w:r>
    </w:p>
    <w:p w:rsidR="00C84C08" w:rsidRPr="00C84C08" w:rsidRDefault="00C84C08" w:rsidP="00C84C08">
      <w:pPr>
        <w:pStyle w:val="CodigoFonte"/>
      </w:pPr>
      <w:r w:rsidRPr="00C84C08">
        <w:t xml:space="preserve">$ </w:t>
      </w:r>
      <w:proofErr w:type="spellStart"/>
      <w:r w:rsidRPr="00C84C08">
        <w:t>sudo</w:t>
      </w:r>
      <w:proofErr w:type="spellEnd"/>
      <w:r w:rsidRPr="00C84C08">
        <w:t xml:space="preserve"> </w:t>
      </w:r>
      <w:proofErr w:type="spellStart"/>
      <w:r w:rsidRPr="00C84C08">
        <w:t>apt-get</w:t>
      </w:r>
      <w:proofErr w:type="spellEnd"/>
      <w:r w:rsidRPr="00C84C08">
        <w:t xml:space="preserve"> upgrade</w:t>
      </w:r>
    </w:p>
    <w:p w:rsidR="00C84C08" w:rsidRDefault="00C84C08" w:rsidP="00FE0CC6">
      <w:r w:rsidRPr="00C84C08">
        <w:t>Feito isso</w:t>
      </w:r>
      <w:r>
        <w:t xml:space="preserve">, a próxima etapa é configurar o </w:t>
      </w:r>
      <w:proofErr w:type="spellStart"/>
      <w:r>
        <w:t>profile</w:t>
      </w:r>
      <w:proofErr w:type="spellEnd"/>
      <w:r>
        <w:t xml:space="preserve"> </w:t>
      </w:r>
      <w:proofErr w:type="spellStart"/>
      <w:proofErr w:type="gramStart"/>
      <w:r>
        <w:t>Pi</w:t>
      </w:r>
      <w:proofErr w:type="spellEnd"/>
      <w:proofErr w:type="gramEnd"/>
      <w:r>
        <w:t xml:space="preserve"> e </w:t>
      </w:r>
      <w:proofErr w:type="spellStart"/>
      <w:r>
        <w:t>Root</w:t>
      </w:r>
      <w:proofErr w:type="spellEnd"/>
      <w:r>
        <w:t>.</w:t>
      </w:r>
    </w:p>
    <w:p w:rsidR="00C84C08" w:rsidRDefault="00C84C08" w:rsidP="00C84C08">
      <w:pPr>
        <w:pStyle w:val="Ttulo3"/>
      </w:pPr>
      <w:bookmarkStart w:id="10" w:name="_Toc415495933"/>
      <w:r>
        <w:t xml:space="preserve">Configurando </w:t>
      </w:r>
      <w:proofErr w:type="spellStart"/>
      <w:r>
        <w:t>Profile</w:t>
      </w:r>
      <w:proofErr w:type="spellEnd"/>
      <w:r>
        <w:t xml:space="preserve"> PI</w:t>
      </w:r>
      <w:bookmarkEnd w:id="10"/>
    </w:p>
    <w:p w:rsidR="00C84C08" w:rsidRPr="00C84C08" w:rsidRDefault="00C84C08" w:rsidP="00C84C08">
      <w:r>
        <w:t xml:space="preserve">Abrindo o arquivo </w:t>
      </w:r>
      <w:proofErr w:type="spellStart"/>
      <w:r>
        <w:t>profile</w:t>
      </w:r>
      <w:proofErr w:type="spellEnd"/>
      <w:r>
        <w:t xml:space="preserve"> para as edições:</w:t>
      </w:r>
    </w:p>
    <w:p w:rsidR="00C84C08" w:rsidRDefault="00C84C08" w:rsidP="00C84C08">
      <w:pPr>
        <w:pStyle w:val="CodigoFonte"/>
      </w:pPr>
      <w:r>
        <w:t>$ cd /</w:t>
      </w:r>
      <w:proofErr w:type="spellStart"/>
      <w:r>
        <w:t>etc</w:t>
      </w:r>
      <w:proofErr w:type="spellEnd"/>
    </w:p>
    <w:p w:rsidR="00C84C08" w:rsidRDefault="00C84C08" w:rsidP="00C84C08">
      <w:pPr>
        <w:pStyle w:val="CodigoFonte"/>
      </w:pPr>
      <w:r>
        <w:t xml:space="preserve">$ </w:t>
      </w:r>
      <w:proofErr w:type="spellStart"/>
      <w:r>
        <w:t>mcedit</w:t>
      </w:r>
      <w:proofErr w:type="spellEnd"/>
      <w:r>
        <w:t xml:space="preserve"> </w:t>
      </w:r>
      <w:proofErr w:type="spellStart"/>
      <w:r>
        <w:t>profile</w:t>
      </w:r>
      <w:proofErr w:type="spellEnd"/>
    </w:p>
    <w:p w:rsidR="00C84C08" w:rsidRDefault="00C84C08" w:rsidP="00C84C08">
      <w:r>
        <w:t>Ao final do arquivo aberto, adicionar as seguintes linhas:</w:t>
      </w:r>
    </w:p>
    <w:p w:rsidR="00C84C08" w:rsidRPr="005800CE" w:rsidRDefault="00C84C08" w:rsidP="005B369A">
      <w:pPr>
        <w:pStyle w:val="CodigoFonte"/>
        <w:shd w:val="clear" w:color="auto" w:fill="C6D9F1" w:themeFill="text2" w:themeFillTint="33"/>
      </w:pPr>
      <w:proofErr w:type="gramStart"/>
      <w:r w:rsidRPr="005800CE">
        <w:t>alias</w:t>
      </w:r>
      <w:proofErr w:type="gramEnd"/>
      <w:r w:rsidRPr="005800CE">
        <w:t xml:space="preserve"> </w:t>
      </w:r>
      <w:proofErr w:type="spellStart"/>
      <w:r w:rsidRPr="005800CE">
        <w:t>ll</w:t>
      </w:r>
      <w:proofErr w:type="spellEnd"/>
      <w:r w:rsidRPr="005800CE">
        <w:t>='</w:t>
      </w:r>
      <w:proofErr w:type="spellStart"/>
      <w:r w:rsidRPr="005800CE">
        <w:t>ls</w:t>
      </w:r>
      <w:proofErr w:type="spellEnd"/>
      <w:r w:rsidRPr="005800CE">
        <w:t xml:space="preserve"> --</w:t>
      </w:r>
      <w:proofErr w:type="spellStart"/>
      <w:r w:rsidRPr="005800CE">
        <w:t>color</w:t>
      </w:r>
      <w:proofErr w:type="spellEnd"/>
      <w:r w:rsidRPr="005800CE">
        <w:t>=auto'</w:t>
      </w:r>
    </w:p>
    <w:p w:rsidR="00C84C08" w:rsidRDefault="00C84C08" w:rsidP="005B369A">
      <w:pPr>
        <w:pStyle w:val="CodigoFonte"/>
        <w:shd w:val="clear" w:color="auto" w:fill="C6D9F1" w:themeFill="text2" w:themeFillTint="33"/>
      </w:pPr>
      <w:proofErr w:type="gramStart"/>
      <w:r>
        <w:t>alias</w:t>
      </w:r>
      <w:proofErr w:type="gramEnd"/>
      <w:r>
        <w:t xml:space="preserve"> </w:t>
      </w:r>
      <w:proofErr w:type="spellStart"/>
      <w:r>
        <w:t>ll</w:t>
      </w:r>
      <w:proofErr w:type="spellEnd"/>
      <w:r>
        <w:t>='</w:t>
      </w:r>
      <w:proofErr w:type="spellStart"/>
      <w:r>
        <w:t>ls</w:t>
      </w:r>
      <w:proofErr w:type="spellEnd"/>
      <w:r>
        <w:t xml:space="preserve"> -l --</w:t>
      </w:r>
      <w:proofErr w:type="spellStart"/>
      <w:r>
        <w:t>color</w:t>
      </w:r>
      <w:proofErr w:type="spellEnd"/>
      <w:r>
        <w:t xml:space="preserve">=auto' #insere o atalho do comando </w:t>
      </w:r>
      <w:proofErr w:type="spellStart"/>
      <w:r>
        <w:t>ll</w:t>
      </w:r>
      <w:proofErr w:type="spellEnd"/>
    </w:p>
    <w:p w:rsidR="00C84C08" w:rsidRDefault="00C84C08" w:rsidP="005B369A">
      <w:pPr>
        <w:pStyle w:val="CodigoFonte"/>
        <w:shd w:val="clear" w:color="auto" w:fill="C6D9F1" w:themeFill="text2" w:themeFillTint="33"/>
      </w:pPr>
      <w:proofErr w:type="gramStart"/>
      <w:r>
        <w:lastRenderedPageBreak/>
        <w:t>alias</w:t>
      </w:r>
      <w:proofErr w:type="gramEnd"/>
      <w:r>
        <w:t xml:space="preserve"> </w:t>
      </w:r>
      <w:proofErr w:type="spellStart"/>
      <w:r>
        <w:t>la</w:t>
      </w:r>
      <w:proofErr w:type="spellEnd"/>
      <w:r>
        <w:t>='</w:t>
      </w:r>
      <w:proofErr w:type="spellStart"/>
      <w:r>
        <w:t>ls</w:t>
      </w:r>
      <w:proofErr w:type="spellEnd"/>
      <w:r>
        <w:t xml:space="preserve"> -</w:t>
      </w:r>
      <w:proofErr w:type="spellStart"/>
      <w:r>
        <w:t>la</w:t>
      </w:r>
      <w:proofErr w:type="spellEnd"/>
      <w:r>
        <w:t xml:space="preserve"> --</w:t>
      </w:r>
      <w:proofErr w:type="spellStart"/>
      <w:r>
        <w:t>color</w:t>
      </w:r>
      <w:proofErr w:type="spellEnd"/>
      <w:r>
        <w:t>=auto'</w:t>
      </w:r>
      <w:r>
        <w:tab/>
        <w:t xml:space="preserve">#insere o atalho do comando </w:t>
      </w:r>
      <w:proofErr w:type="spellStart"/>
      <w:r>
        <w:t>la</w:t>
      </w:r>
      <w:proofErr w:type="spellEnd"/>
    </w:p>
    <w:p w:rsidR="00C84C08" w:rsidRDefault="00C84C08" w:rsidP="005B369A">
      <w:pPr>
        <w:pStyle w:val="CodigoFonte"/>
        <w:shd w:val="clear" w:color="auto" w:fill="C6D9F1" w:themeFill="text2" w:themeFillTint="33"/>
      </w:pPr>
      <w:proofErr w:type="spellStart"/>
      <w:proofErr w:type="gramStart"/>
      <w:r>
        <w:t>export</w:t>
      </w:r>
      <w:proofErr w:type="spellEnd"/>
      <w:proofErr w:type="gramEnd"/>
      <w:r>
        <w:t xml:space="preserve"> EDITOR=</w:t>
      </w:r>
      <w:proofErr w:type="spellStart"/>
      <w:r>
        <w:t>mcedit</w:t>
      </w:r>
      <w:proofErr w:type="spellEnd"/>
      <w:r>
        <w:tab/>
        <w:t xml:space="preserve">#configura </w:t>
      </w:r>
      <w:proofErr w:type="spellStart"/>
      <w:r>
        <w:t>mcedit</w:t>
      </w:r>
      <w:proofErr w:type="spellEnd"/>
      <w:r>
        <w:t xml:space="preserve"> como editor padrão</w:t>
      </w:r>
    </w:p>
    <w:p w:rsidR="00C84C08" w:rsidRDefault="00C84C08" w:rsidP="005B369A">
      <w:pPr>
        <w:pStyle w:val="CodigoFonte"/>
        <w:shd w:val="clear" w:color="auto" w:fill="C6D9F1" w:themeFill="text2" w:themeFillTint="33"/>
      </w:pPr>
      <w:proofErr w:type="spellStart"/>
      <w:proofErr w:type="gramStart"/>
      <w:r>
        <w:t>export</w:t>
      </w:r>
      <w:proofErr w:type="spellEnd"/>
      <w:proofErr w:type="gramEnd"/>
      <w:r>
        <w:t xml:space="preserve"> HISTSIZE=1000</w:t>
      </w:r>
      <w:r>
        <w:tab/>
        <w:t xml:space="preserve">#configura o tamanho </w:t>
      </w:r>
      <w:proofErr w:type="spellStart"/>
      <w:r>
        <w:t>max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</w:t>
      </w:r>
      <w:proofErr w:type="spellStart"/>
      <w:r>
        <w:t>history</w:t>
      </w:r>
      <w:proofErr w:type="spellEnd"/>
    </w:p>
    <w:p w:rsidR="00C84C08" w:rsidRPr="00C84C08" w:rsidRDefault="00C84C08" w:rsidP="005B369A">
      <w:pPr>
        <w:pStyle w:val="CodigoFonte"/>
        <w:shd w:val="clear" w:color="auto" w:fill="C6D9F1" w:themeFill="text2" w:themeFillTint="33"/>
      </w:pPr>
      <w:proofErr w:type="spellStart"/>
      <w:proofErr w:type="gramStart"/>
      <w:r>
        <w:t>export</w:t>
      </w:r>
      <w:proofErr w:type="spellEnd"/>
      <w:proofErr w:type="gramEnd"/>
      <w:r>
        <w:t xml:space="preserve"> HISTFILESIZE=1000</w:t>
      </w:r>
    </w:p>
    <w:p w:rsidR="005B369A" w:rsidRDefault="005B369A" w:rsidP="005B369A">
      <w:pPr>
        <w:pStyle w:val="Ttulo3"/>
      </w:pPr>
      <w:bookmarkStart w:id="11" w:name="_Toc415495934"/>
      <w:r>
        <w:t xml:space="preserve">Configurando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Root</w:t>
      </w:r>
      <w:bookmarkEnd w:id="11"/>
      <w:proofErr w:type="spellEnd"/>
    </w:p>
    <w:p w:rsidR="005B369A" w:rsidRDefault="005B369A" w:rsidP="005B369A">
      <w:r>
        <w:t>Abrir o arquivo de configuração:</w:t>
      </w:r>
    </w:p>
    <w:p w:rsidR="005B369A" w:rsidRPr="005800CE" w:rsidRDefault="005B369A" w:rsidP="005B369A">
      <w:pPr>
        <w:pStyle w:val="CodigoFonte"/>
        <w:rPr>
          <w:lang w:val="en-US"/>
        </w:rPr>
      </w:pPr>
      <w:r w:rsidRPr="005800CE">
        <w:rPr>
          <w:lang w:val="en-US"/>
        </w:rPr>
        <w:t xml:space="preserve">$ </w:t>
      </w:r>
      <w:proofErr w:type="spellStart"/>
      <w:proofErr w:type="gramStart"/>
      <w:r w:rsidRPr="005800CE">
        <w:rPr>
          <w:lang w:val="en-US"/>
        </w:rPr>
        <w:t>sudo</w:t>
      </w:r>
      <w:proofErr w:type="spellEnd"/>
      <w:proofErr w:type="gramEnd"/>
      <w:r w:rsidRPr="005800CE">
        <w:rPr>
          <w:lang w:val="en-US"/>
        </w:rPr>
        <w:t xml:space="preserve"> </w:t>
      </w:r>
      <w:proofErr w:type="spellStart"/>
      <w:r w:rsidRPr="005800CE">
        <w:rPr>
          <w:lang w:val="en-US"/>
        </w:rPr>
        <w:t>su</w:t>
      </w:r>
      <w:proofErr w:type="spellEnd"/>
    </w:p>
    <w:p w:rsidR="005B369A" w:rsidRPr="005800CE" w:rsidRDefault="005B369A" w:rsidP="005B369A">
      <w:pPr>
        <w:pStyle w:val="CodigoFonte"/>
        <w:rPr>
          <w:lang w:val="en-US"/>
        </w:rPr>
      </w:pPr>
      <w:r w:rsidRPr="005800CE">
        <w:rPr>
          <w:lang w:val="en-US"/>
        </w:rPr>
        <w:t xml:space="preserve">$ </w:t>
      </w:r>
      <w:proofErr w:type="spellStart"/>
      <w:proofErr w:type="gramStart"/>
      <w:r w:rsidRPr="005800CE">
        <w:rPr>
          <w:lang w:val="en-US"/>
        </w:rPr>
        <w:t>cd</w:t>
      </w:r>
      <w:proofErr w:type="spellEnd"/>
      <w:proofErr w:type="gramEnd"/>
      <w:r w:rsidRPr="005800CE">
        <w:rPr>
          <w:lang w:val="en-US"/>
        </w:rPr>
        <w:t xml:space="preserve"> /root</w:t>
      </w:r>
    </w:p>
    <w:p w:rsidR="005B369A" w:rsidRPr="005800CE" w:rsidRDefault="005B369A" w:rsidP="005B369A">
      <w:pPr>
        <w:pStyle w:val="CodigoFonte"/>
        <w:rPr>
          <w:lang w:val="en-US"/>
        </w:rPr>
      </w:pPr>
      <w:r w:rsidRPr="005800CE">
        <w:rPr>
          <w:lang w:val="en-US"/>
        </w:rPr>
        <w:t xml:space="preserve">$ </w:t>
      </w:r>
      <w:proofErr w:type="spellStart"/>
      <w:proofErr w:type="gramStart"/>
      <w:r w:rsidRPr="005800CE">
        <w:rPr>
          <w:lang w:val="en-US"/>
        </w:rPr>
        <w:t>mcedit</w:t>
      </w:r>
      <w:proofErr w:type="spellEnd"/>
      <w:proofErr w:type="gramEnd"/>
      <w:r w:rsidRPr="005800CE">
        <w:rPr>
          <w:lang w:val="en-US"/>
        </w:rPr>
        <w:t xml:space="preserve"> .</w:t>
      </w:r>
      <w:proofErr w:type="spellStart"/>
      <w:r w:rsidRPr="005800CE">
        <w:rPr>
          <w:lang w:val="en-US"/>
        </w:rPr>
        <w:t>bashrc</w:t>
      </w:r>
      <w:proofErr w:type="spellEnd"/>
    </w:p>
    <w:p w:rsidR="005B369A" w:rsidRDefault="005B369A" w:rsidP="005B369A">
      <w:r>
        <w:t>Ao final do arquivo aberto, adicionar as seguintes linhas:</w:t>
      </w:r>
    </w:p>
    <w:p w:rsidR="005B369A" w:rsidRPr="005B369A" w:rsidRDefault="005B369A" w:rsidP="005B369A">
      <w:pPr>
        <w:pStyle w:val="CodigoFonte"/>
        <w:shd w:val="clear" w:color="auto" w:fill="C6D9F1" w:themeFill="text2" w:themeFillTint="33"/>
      </w:pPr>
      <w:proofErr w:type="gramStart"/>
      <w:r w:rsidRPr="005B369A">
        <w:t>alias</w:t>
      </w:r>
      <w:proofErr w:type="gramEnd"/>
      <w:r w:rsidRPr="005B369A">
        <w:t xml:space="preserve"> </w:t>
      </w:r>
      <w:proofErr w:type="spellStart"/>
      <w:r w:rsidRPr="005B369A">
        <w:t>ll</w:t>
      </w:r>
      <w:proofErr w:type="spellEnd"/>
      <w:r w:rsidRPr="005B369A">
        <w:t>='</w:t>
      </w:r>
      <w:proofErr w:type="spellStart"/>
      <w:r w:rsidRPr="005B369A">
        <w:t>ls</w:t>
      </w:r>
      <w:proofErr w:type="spellEnd"/>
      <w:r w:rsidRPr="005B369A">
        <w:t xml:space="preserve"> --</w:t>
      </w:r>
      <w:proofErr w:type="spellStart"/>
      <w:r w:rsidRPr="005B369A">
        <w:t>color</w:t>
      </w:r>
      <w:proofErr w:type="spellEnd"/>
      <w:r w:rsidRPr="005B369A">
        <w:t>=auto'</w:t>
      </w:r>
    </w:p>
    <w:p w:rsidR="005B369A" w:rsidRDefault="005B369A" w:rsidP="005B369A">
      <w:pPr>
        <w:pStyle w:val="CodigoFonte"/>
        <w:shd w:val="clear" w:color="auto" w:fill="C6D9F1" w:themeFill="text2" w:themeFillTint="33"/>
      </w:pPr>
      <w:proofErr w:type="gramStart"/>
      <w:r>
        <w:t>alias</w:t>
      </w:r>
      <w:proofErr w:type="gramEnd"/>
      <w:r>
        <w:t xml:space="preserve"> </w:t>
      </w:r>
      <w:proofErr w:type="spellStart"/>
      <w:r>
        <w:t>ll</w:t>
      </w:r>
      <w:proofErr w:type="spellEnd"/>
      <w:r>
        <w:t>='</w:t>
      </w:r>
      <w:proofErr w:type="spellStart"/>
      <w:r>
        <w:t>ls</w:t>
      </w:r>
      <w:proofErr w:type="spellEnd"/>
      <w:r>
        <w:t xml:space="preserve"> -l --</w:t>
      </w:r>
      <w:proofErr w:type="spellStart"/>
      <w:r>
        <w:t>color</w:t>
      </w:r>
      <w:proofErr w:type="spellEnd"/>
      <w:r>
        <w:t xml:space="preserve">=auto' #insere o atalho do comando </w:t>
      </w:r>
      <w:proofErr w:type="spellStart"/>
      <w:r>
        <w:t>ll</w:t>
      </w:r>
      <w:proofErr w:type="spellEnd"/>
    </w:p>
    <w:p w:rsidR="005B369A" w:rsidRDefault="005B369A" w:rsidP="005B369A">
      <w:pPr>
        <w:pStyle w:val="CodigoFonte"/>
        <w:shd w:val="clear" w:color="auto" w:fill="C6D9F1" w:themeFill="text2" w:themeFillTint="33"/>
      </w:pPr>
      <w:proofErr w:type="gramStart"/>
      <w:r>
        <w:t>alias</w:t>
      </w:r>
      <w:proofErr w:type="gramEnd"/>
      <w:r>
        <w:t xml:space="preserve"> </w:t>
      </w:r>
      <w:proofErr w:type="spellStart"/>
      <w:r>
        <w:t>la</w:t>
      </w:r>
      <w:proofErr w:type="spellEnd"/>
      <w:r>
        <w:t>='</w:t>
      </w:r>
      <w:proofErr w:type="spellStart"/>
      <w:r>
        <w:t>ls</w:t>
      </w:r>
      <w:proofErr w:type="spellEnd"/>
      <w:r>
        <w:t xml:space="preserve"> -</w:t>
      </w:r>
      <w:proofErr w:type="spellStart"/>
      <w:r>
        <w:t>la</w:t>
      </w:r>
      <w:proofErr w:type="spellEnd"/>
      <w:r>
        <w:t xml:space="preserve"> --</w:t>
      </w:r>
      <w:proofErr w:type="spellStart"/>
      <w:r>
        <w:t>color</w:t>
      </w:r>
      <w:proofErr w:type="spellEnd"/>
      <w:r>
        <w:t>=auto'</w:t>
      </w:r>
      <w:r>
        <w:tab/>
        <w:t xml:space="preserve">#insere o atalho do comando </w:t>
      </w:r>
      <w:proofErr w:type="spellStart"/>
      <w:r>
        <w:t>la</w:t>
      </w:r>
      <w:proofErr w:type="spellEnd"/>
    </w:p>
    <w:p w:rsidR="005B369A" w:rsidRDefault="005B369A" w:rsidP="005B369A">
      <w:pPr>
        <w:pStyle w:val="CodigoFonte"/>
        <w:shd w:val="clear" w:color="auto" w:fill="C6D9F1" w:themeFill="text2" w:themeFillTint="33"/>
      </w:pPr>
      <w:proofErr w:type="spellStart"/>
      <w:proofErr w:type="gramStart"/>
      <w:r>
        <w:t>export</w:t>
      </w:r>
      <w:proofErr w:type="spellEnd"/>
      <w:proofErr w:type="gramEnd"/>
      <w:r>
        <w:t xml:space="preserve"> EDITOR=</w:t>
      </w:r>
      <w:proofErr w:type="spellStart"/>
      <w:r>
        <w:t>mcedit</w:t>
      </w:r>
      <w:proofErr w:type="spellEnd"/>
      <w:r>
        <w:tab/>
        <w:t xml:space="preserve">#configura </w:t>
      </w:r>
      <w:proofErr w:type="spellStart"/>
      <w:r>
        <w:t>mcedit</w:t>
      </w:r>
      <w:proofErr w:type="spellEnd"/>
      <w:r>
        <w:t xml:space="preserve"> como editor padrão</w:t>
      </w:r>
    </w:p>
    <w:p w:rsidR="005B369A" w:rsidRDefault="005B369A" w:rsidP="005B369A">
      <w:pPr>
        <w:pStyle w:val="CodigoFonte"/>
        <w:shd w:val="clear" w:color="auto" w:fill="C6D9F1" w:themeFill="text2" w:themeFillTint="33"/>
      </w:pPr>
      <w:proofErr w:type="spellStart"/>
      <w:proofErr w:type="gramStart"/>
      <w:r>
        <w:t>export</w:t>
      </w:r>
      <w:proofErr w:type="spellEnd"/>
      <w:proofErr w:type="gramEnd"/>
      <w:r>
        <w:t xml:space="preserve"> HISTSIZE=1000</w:t>
      </w:r>
      <w:r>
        <w:tab/>
        <w:t xml:space="preserve">#configura o tamanho </w:t>
      </w:r>
      <w:proofErr w:type="spellStart"/>
      <w:r>
        <w:t>max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</w:t>
      </w:r>
      <w:proofErr w:type="spellStart"/>
      <w:r>
        <w:t>history</w:t>
      </w:r>
      <w:proofErr w:type="spellEnd"/>
    </w:p>
    <w:p w:rsidR="005B369A" w:rsidRPr="00C84C08" w:rsidRDefault="005B369A" w:rsidP="005B369A">
      <w:pPr>
        <w:pStyle w:val="CodigoFonte"/>
        <w:shd w:val="clear" w:color="auto" w:fill="C6D9F1" w:themeFill="text2" w:themeFillTint="33"/>
      </w:pPr>
      <w:proofErr w:type="spellStart"/>
      <w:proofErr w:type="gramStart"/>
      <w:r>
        <w:t>export</w:t>
      </w:r>
      <w:proofErr w:type="spellEnd"/>
      <w:proofErr w:type="gramEnd"/>
      <w:r>
        <w:t xml:space="preserve"> HISTFILESIZE=1000</w:t>
      </w:r>
    </w:p>
    <w:p w:rsidR="005B369A" w:rsidRDefault="005B369A" w:rsidP="005B369A">
      <w:r>
        <w:t>Por fim, para ativar as configurações, reiniciamos o sistema.</w:t>
      </w:r>
    </w:p>
    <w:p w:rsidR="005B369A" w:rsidRDefault="005B369A" w:rsidP="005B369A">
      <w:pPr>
        <w:pStyle w:val="CodigoFonte"/>
        <w:rPr>
          <w:lang w:val="en-US"/>
        </w:rPr>
      </w:pPr>
      <w:r>
        <w:rPr>
          <w:lang w:val="en-US"/>
        </w:rPr>
        <w:t>$</w:t>
      </w:r>
      <w:r w:rsidRPr="005B369A">
        <w:rPr>
          <w:lang w:val="en-US"/>
        </w:rPr>
        <w:t xml:space="preserve"> </w:t>
      </w:r>
      <w:proofErr w:type="gramStart"/>
      <w:r w:rsidRPr="005B369A">
        <w:rPr>
          <w:lang w:val="en-US"/>
        </w:rPr>
        <w:t>shutdown</w:t>
      </w:r>
      <w:proofErr w:type="gramEnd"/>
      <w:r w:rsidRPr="005B369A">
        <w:rPr>
          <w:lang w:val="en-US"/>
        </w:rPr>
        <w:t xml:space="preserve"> –r now</w:t>
      </w:r>
    </w:p>
    <w:p w:rsidR="005B369A" w:rsidRDefault="005B369A" w:rsidP="005B369A">
      <w:pPr>
        <w:rPr>
          <w:lang w:val="en-US"/>
        </w:rPr>
      </w:pPr>
      <w:proofErr w:type="spellStart"/>
      <w:proofErr w:type="gramStart"/>
      <w:r>
        <w:rPr>
          <w:lang w:val="en-US"/>
        </w:rPr>
        <w:t>ou</w:t>
      </w:r>
      <w:proofErr w:type="spellEnd"/>
      <w:proofErr w:type="gramEnd"/>
    </w:p>
    <w:p w:rsidR="005B369A" w:rsidRPr="005B369A" w:rsidRDefault="005B369A" w:rsidP="005B369A">
      <w:pPr>
        <w:pStyle w:val="CodigoFonte"/>
        <w:rPr>
          <w:lang w:val="en-US"/>
        </w:rPr>
      </w:pPr>
      <w:r w:rsidRPr="005B369A">
        <w:rPr>
          <w:lang w:val="en-US"/>
        </w:rPr>
        <w:t>$ reboot</w:t>
      </w:r>
      <w:r w:rsidRPr="005B369A">
        <w:rPr>
          <w:lang w:val="en-US"/>
        </w:rPr>
        <w:tab/>
      </w:r>
      <w:r w:rsidRPr="005B369A">
        <w:rPr>
          <w:lang w:val="en-US"/>
        </w:rPr>
        <w:tab/>
      </w:r>
      <w:r w:rsidRPr="005B369A">
        <w:rPr>
          <w:lang w:val="en-US"/>
        </w:rPr>
        <w:tab/>
      </w:r>
      <w:r w:rsidRPr="005B369A">
        <w:tab/>
      </w:r>
    </w:p>
    <w:p w:rsidR="005B369A" w:rsidRDefault="005B369A" w:rsidP="005B369A">
      <w:pPr>
        <w:pStyle w:val="Ttulo3"/>
      </w:pPr>
      <w:bookmarkStart w:id="12" w:name="_Toc415495935"/>
      <w:r>
        <w:t xml:space="preserve">Configurando </w:t>
      </w:r>
      <w:proofErr w:type="spellStart"/>
      <w:r>
        <w:t>Video</w:t>
      </w:r>
      <w:bookmarkEnd w:id="12"/>
      <w:proofErr w:type="spellEnd"/>
    </w:p>
    <w:p w:rsidR="005B369A" w:rsidRDefault="005B369A" w:rsidP="005B369A">
      <w:r>
        <w:t>Abrir arquivo de configuração de vídeo:</w:t>
      </w:r>
    </w:p>
    <w:p w:rsidR="005B369A" w:rsidRPr="005B369A" w:rsidRDefault="005B369A" w:rsidP="005B369A">
      <w:pPr>
        <w:pStyle w:val="CodigoFonte"/>
        <w:rPr>
          <w:lang w:val="en-US"/>
        </w:rPr>
      </w:pPr>
      <w:r w:rsidRPr="005B369A">
        <w:rPr>
          <w:lang w:val="en-US"/>
        </w:rPr>
        <w:lastRenderedPageBreak/>
        <w:t xml:space="preserve">$ </w:t>
      </w:r>
      <w:proofErr w:type="spellStart"/>
      <w:proofErr w:type="gramStart"/>
      <w:r w:rsidRPr="005B369A">
        <w:rPr>
          <w:lang w:val="en-US"/>
        </w:rPr>
        <w:t>cd</w:t>
      </w:r>
      <w:proofErr w:type="spellEnd"/>
      <w:proofErr w:type="gramEnd"/>
      <w:r w:rsidRPr="005B369A">
        <w:rPr>
          <w:lang w:val="en-US"/>
        </w:rPr>
        <w:t xml:space="preserve"> /boot</w:t>
      </w:r>
    </w:p>
    <w:p w:rsidR="005B369A" w:rsidRDefault="005B369A" w:rsidP="005B369A">
      <w:pPr>
        <w:pStyle w:val="CodigoFonte"/>
        <w:rPr>
          <w:lang w:val="en-US"/>
        </w:rPr>
      </w:pPr>
      <w:r w:rsidRPr="005B369A">
        <w:rPr>
          <w:lang w:val="en-US"/>
        </w:rPr>
        <w:t xml:space="preserve">$ </w:t>
      </w:r>
      <w:proofErr w:type="spellStart"/>
      <w:proofErr w:type="gramStart"/>
      <w:r w:rsidRPr="005B369A">
        <w:rPr>
          <w:lang w:val="en-US"/>
        </w:rPr>
        <w:t>sudo</w:t>
      </w:r>
      <w:proofErr w:type="spellEnd"/>
      <w:proofErr w:type="gramEnd"/>
      <w:r w:rsidRPr="005B369A">
        <w:rPr>
          <w:lang w:val="en-US"/>
        </w:rPr>
        <w:t xml:space="preserve"> </w:t>
      </w:r>
      <w:proofErr w:type="spellStart"/>
      <w:r w:rsidRPr="005B369A">
        <w:rPr>
          <w:lang w:val="en-US"/>
        </w:rPr>
        <w:t>mcedit</w:t>
      </w:r>
      <w:proofErr w:type="spellEnd"/>
      <w:r w:rsidRPr="005B369A">
        <w:rPr>
          <w:lang w:val="en-US"/>
        </w:rPr>
        <w:t xml:space="preserve"> config.txt</w:t>
      </w:r>
    </w:p>
    <w:p w:rsidR="005B369A" w:rsidRDefault="005B369A" w:rsidP="005B369A">
      <w:r w:rsidRPr="005B369A">
        <w:t>Na linha que estiver escrito “</w:t>
      </w:r>
      <w:proofErr w:type="spellStart"/>
      <w:r>
        <w:t>disable_overscan</w:t>
      </w:r>
      <w:proofErr w:type="spellEnd"/>
      <w:r>
        <w:t xml:space="preserve">=1”, </w:t>
      </w:r>
      <w:proofErr w:type="spellStart"/>
      <w:r>
        <w:t>descomentar</w:t>
      </w:r>
      <w:proofErr w:type="spellEnd"/>
      <w:r>
        <w:t xml:space="preserve"> tirando o ‘#’ do </w:t>
      </w:r>
      <w:r w:rsidR="00545ED4">
        <w:t>início</w:t>
      </w:r>
      <w:r>
        <w:t xml:space="preserve"> da linha</w:t>
      </w:r>
      <w:r w:rsidR="00545ED4">
        <w:t>.</w:t>
      </w:r>
    </w:p>
    <w:p w:rsidR="00545ED4" w:rsidRPr="005B369A" w:rsidRDefault="00545ED4" w:rsidP="005B369A">
      <w:r>
        <w:t xml:space="preserve">Ao final, </w:t>
      </w:r>
      <w:r w:rsidR="00172317">
        <w:t>reiniciar sistema</w:t>
      </w:r>
      <w:r>
        <w:t>.</w:t>
      </w:r>
    </w:p>
    <w:p w:rsidR="00172317" w:rsidRDefault="00172317" w:rsidP="00172317">
      <w:pPr>
        <w:pStyle w:val="Ttulo3"/>
      </w:pPr>
      <w:bookmarkStart w:id="13" w:name="_Toc415495936"/>
      <w:proofErr w:type="spellStart"/>
      <w:r>
        <w:t>Login</w:t>
      </w:r>
      <w:proofErr w:type="spellEnd"/>
      <w:r>
        <w:t xml:space="preserve"> automático</w:t>
      </w:r>
      <w:bookmarkEnd w:id="13"/>
    </w:p>
    <w:p w:rsidR="00172317" w:rsidRDefault="00172317" w:rsidP="00172317">
      <w:pPr>
        <w:pStyle w:val="CodigoFonte"/>
      </w:pPr>
      <w:r>
        <w:t xml:space="preserve">$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mcedit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inittab</w:t>
      </w:r>
      <w:proofErr w:type="spellEnd"/>
    </w:p>
    <w:p w:rsidR="00172317" w:rsidRDefault="00172317" w:rsidP="00172317">
      <w:r>
        <w:t>No arquivo “</w:t>
      </w:r>
      <w:proofErr w:type="spellStart"/>
      <w:r>
        <w:t>inittab</w:t>
      </w:r>
      <w:proofErr w:type="spellEnd"/>
      <w:r>
        <w:t>”, comentar a linha que inicia com:</w:t>
      </w:r>
    </w:p>
    <w:p w:rsidR="00172317" w:rsidRDefault="00172317" w:rsidP="00172317">
      <w:pPr>
        <w:rPr>
          <w:color w:val="FF0000"/>
        </w:rPr>
      </w:pPr>
      <w:r w:rsidRPr="00172317">
        <w:rPr>
          <w:color w:val="FF0000"/>
        </w:rPr>
        <w:tab/>
      </w:r>
      <w:proofErr w:type="gramStart"/>
      <w:r w:rsidRPr="00172317">
        <w:rPr>
          <w:color w:val="FF0000"/>
          <w:highlight w:val="yellow"/>
        </w:rPr>
        <w:t>1:2345</w:t>
      </w:r>
      <w:proofErr w:type="gramEnd"/>
      <w:r w:rsidRPr="00172317">
        <w:rPr>
          <w:color w:val="FF0000"/>
          <w:highlight w:val="yellow"/>
        </w:rPr>
        <w:t>:</w:t>
      </w:r>
      <w:proofErr w:type="spellStart"/>
      <w:r w:rsidRPr="00172317">
        <w:rPr>
          <w:color w:val="FF0000"/>
          <w:highlight w:val="yellow"/>
        </w:rPr>
        <w:t>respawn</w:t>
      </w:r>
      <w:proofErr w:type="spellEnd"/>
      <w:r w:rsidRPr="00172317">
        <w:rPr>
          <w:color w:val="FF0000"/>
          <w:highlight w:val="yellow"/>
        </w:rPr>
        <w:t>:/</w:t>
      </w:r>
      <w:proofErr w:type="spellStart"/>
      <w:r w:rsidRPr="00172317">
        <w:rPr>
          <w:color w:val="FF0000"/>
          <w:highlight w:val="yellow"/>
        </w:rPr>
        <w:t>sbin</w:t>
      </w:r>
      <w:proofErr w:type="spellEnd"/>
      <w:r w:rsidRPr="00172317">
        <w:rPr>
          <w:color w:val="FF0000"/>
          <w:highlight w:val="yellow"/>
        </w:rPr>
        <w:t>...</w:t>
      </w:r>
    </w:p>
    <w:p w:rsidR="00172317" w:rsidRDefault="00172317" w:rsidP="00172317">
      <w:r>
        <w:t>E adicionar na linha subsequente o seguinte comando:</w:t>
      </w:r>
    </w:p>
    <w:p w:rsidR="00172317" w:rsidRDefault="00172317" w:rsidP="00172317">
      <w:pPr>
        <w:ind w:left="707"/>
        <w:rPr>
          <w:color w:val="FF0000"/>
          <w:lang w:val="en-US"/>
        </w:rPr>
      </w:pPr>
      <w:r w:rsidRPr="00172317">
        <w:rPr>
          <w:color w:val="FF0000"/>
          <w:highlight w:val="yellow"/>
          <w:lang w:val="en-US"/>
        </w:rPr>
        <w:t>1:2345</w:t>
      </w:r>
      <w:proofErr w:type="gramStart"/>
      <w:r w:rsidRPr="00172317">
        <w:rPr>
          <w:color w:val="FF0000"/>
          <w:highlight w:val="yellow"/>
          <w:lang w:val="en-US"/>
        </w:rPr>
        <w:t>:respawn</w:t>
      </w:r>
      <w:proofErr w:type="gramEnd"/>
      <w:r w:rsidRPr="00172317">
        <w:rPr>
          <w:color w:val="FF0000"/>
          <w:highlight w:val="yellow"/>
          <w:lang w:val="en-US"/>
        </w:rPr>
        <w:t>:/bin/login -f pi tty1 &lt;/dev/tty1 &gt;/dev/tty1 2&gt;&amp;1</w:t>
      </w:r>
    </w:p>
    <w:p w:rsidR="00172317" w:rsidRPr="00172317" w:rsidRDefault="00172317" w:rsidP="00172317">
      <w:r w:rsidRPr="00172317">
        <w:t>Por fim, para ativar as modificaç</w:t>
      </w:r>
      <w:r>
        <w:t>ões, reiniciar o sistema.</w:t>
      </w:r>
    </w:p>
    <w:p w:rsidR="00C83ACE" w:rsidRDefault="00C83ACE" w:rsidP="00DF2D12">
      <w:pPr>
        <w:pStyle w:val="Ttulo2"/>
      </w:pPr>
      <w:bookmarkStart w:id="14" w:name="_Toc415495937"/>
      <w:r>
        <w:t>Instalando biblioteca BCM2835</w:t>
      </w:r>
      <w:bookmarkEnd w:id="14"/>
    </w:p>
    <w:p w:rsidR="00C83ACE" w:rsidRDefault="00C83ACE" w:rsidP="00C83ACE">
      <w:pPr>
        <w:pStyle w:val="CodigoFonte"/>
      </w:pPr>
      <w:r>
        <w:t xml:space="preserve">$ </w:t>
      </w:r>
      <w:proofErr w:type="spellStart"/>
      <w:r w:rsidRPr="00C83ACE">
        <w:t>wget</w:t>
      </w:r>
      <w:proofErr w:type="spellEnd"/>
      <w:r w:rsidRPr="00C83ACE">
        <w:t xml:space="preserve"> </w:t>
      </w:r>
      <w:hyperlink r:id="rId12" w:history="1">
        <w:r w:rsidRPr="00B607D5">
          <w:rPr>
            <w:rStyle w:val="Hyperlink"/>
          </w:rPr>
          <w:t>www.lt38c.hturbo.com/bcm2835-1.33.tar.gz -O /</w:t>
        </w:r>
        <w:proofErr w:type="spellStart"/>
        <w:r w:rsidRPr="00B607D5">
          <w:rPr>
            <w:rStyle w:val="Hyperlink"/>
          </w:rPr>
          <w:t>tmp</w:t>
        </w:r>
        <w:proofErr w:type="spellEnd"/>
        <w:r w:rsidRPr="00B607D5">
          <w:rPr>
            <w:rStyle w:val="Hyperlink"/>
          </w:rPr>
          <w:t>/bcm2835.</w:t>
        </w:r>
        <w:proofErr w:type="spellStart"/>
        <w:r w:rsidRPr="00B607D5">
          <w:rPr>
            <w:rStyle w:val="Hyperlink"/>
          </w:rPr>
          <w:t>tar</w:t>
        </w:r>
        <w:proofErr w:type="spellEnd"/>
        <w:r w:rsidRPr="00B607D5">
          <w:rPr>
            <w:rStyle w:val="Hyperlink"/>
          </w:rPr>
          <w:t>.</w:t>
        </w:r>
        <w:proofErr w:type="spellStart"/>
        <w:r w:rsidRPr="00B607D5">
          <w:rPr>
            <w:rStyle w:val="Hyperlink"/>
          </w:rPr>
          <w:t>gz</w:t>
        </w:r>
        <w:proofErr w:type="spellEnd"/>
      </w:hyperlink>
    </w:p>
    <w:p w:rsidR="00C83ACE" w:rsidRDefault="00C83ACE" w:rsidP="00C83ACE">
      <w:pPr>
        <w:pStyle w:val="CodigoFonte"/>
      </w:pPr>
      <w:r>
        <w:t xml:space="preserve">$ </w:t>
      </w:r>
      <w:proofErr w:type="spellStart"/>
      <w:proofErr w:type="gramStart"/>
      <w:r>
        <w:t>tar</w:t>
      </w:r>
      <w:proofErr w:type="spellEnd"/>
      <w:r>
        <w:t xml:space="preserve"> –</w:t>
      </w:r>
      <w:proofErr w:type="spellStart"/>
      <w:r>
        <w:t>zvxf</w:t>
      </w:r>
      <w:proofErr w:type="spellEnd"/>
      <w:proofErr w:type="gramEnd"/>
      <w:r>
        <w:t xml:space="preserve"> bcm2835.</w:t>
      </w:r>
      <w:proofErr w:type="spellStart"/>
      <w:r>
        <w:t>tar</w:t>
      </w:r>
      <w:proofErr w:type="spellEnd"/>
      <w:r>
        <w:t>.</w:t>
      </w:r>
      <w:proofErr w:type="spellStart"/>
      <w:r>
        <w:t>gz</w:t>
      </w:r>
      <w:proofErr w:type="spellEnd"/>
    </w:p>
    <w:p w:rsidR="00C83ACE" w:rsidRDefault="00C83ACE" w:rsidP="00C83ACE">
      <w:pPr>
        <w:pStyle w:val="CodigoFonte"/>
      </w:pPr>
      <w:r>
        <w:t>$ cd bcm2835-1.33</w:t>
      </w:r>
    </w:p>
    <w:p w:rsidR="00C83ACE" w:rsidRDefault="00C83ACE" w:rsidP="00C83ACE">
      <w:proofErr w:type="spellStart"/>
      <w:r>
        <w:t>Obs</w:t>
      </w:r>
      <w:proofErr w:type="spellEnd"/>
      <w:r>
        <w:t>: O nome da pasta pode mudar de acordo com a versão do BCM2835</w:t>
      </w:r>
    </w:p>
    <w:p w:rsidR="00C83ACE" w:rsidRPr="00C83ACE" w:rsidRDefault="00C83ACE" w:rsidP="00C83ACE">
      <w:pPr>
        <w:pStyle w:val="CodigoFonte"/>
        <w:rPr>
          <w:lang w:val="en-US"/>
        </w:rPr>
      </w:pPr>
      <w:proofErr w:type="gramStart"/>
      <w:r w:rsidRPr="00C83ACE">
        <w:rPr>
          <w:lang w:val="en-US"/>
        </w:rPr>
        <w:t>$ ./</w:t>
      </w:r>
      <w:proofErr w:type="gramEnd"/>
      <w:r w:rsidRPr="00C83ACE">
        <w:rPr>
          <w:lang w:val="en-US"/>
        </w:rPr>
        <w:t>configure</w:t>
      </w:r>
    </w:p>
    <w:p w:rsidR="00C83ACE" w:rsidRPr="00C83ACE" w:rsidRDefault="00C83ACE" w:rsidP="00C83ACE">
      <w:pPr>
        <w:pStyle w:val="CodigoFonte"/>
        <w:rPr>
          <w:lang w:val="en-US"/>
        </w:rPr>
      </w:pPr>
      <w:r w:rsidRPr="00C83ACE">
        <w:rPr>
          <w:lang w:val="en-US"/>
        </w:rPr>
        <w:t>$ make</w:t>
      </w:r>
    </w:p>
    <w:p w:rsidR="00C83ACE" w:rsidRPr="00C83ACE" w:rsidRDefault="00C83ACE" w:rsidP="00C83ACE">
      <w:pPr>
        <w:pStyle w:val="CodigoFonte"/>
        <w:rPr>
          <w:lang w:val="en-US"/>
        </w:rPr>
      </w:pPr>
      <w:r w:rsidRPr="00C83ACE">
        <w:rPr>
          <w:lang w:val="en-US"/>
        </w:rPr>
        <w:t>$ make check</w:t>
      </w:r>
    </w:p>
    <w:p w:rsidR="00C83ACE" w:rsidRPr="00C83ACE" w:rsidRDefault="00C83ACE" w:rsidP="00C83ACE">
      <w:pPr>
        <w:pStyle w:val="CodigoFonte"/>
        <w:rPr>
          <w:lang w:val="en-US"/>
        </w:rPr>
      </w:pPr>
      <w:r w:rsidRPr="00C83ACE">
        <w:rPr>
          <w:lang w:val="en-US"/>
        </w:rPr>
        <w:t>$ make install</w:t>
      </w:r>
    </w:p>
    <w:p w:rsidR="00C83ACE" w:rsidRPr="005800CE" w:rsidRDefault="00C83ACE" w:rsidP="00C83ACE">
      <w:pPr>
        <w:pStyle w:val="CodigoFonte"/>
      </w:pPr>
      <w:r w:rsidRPr="005800CE">
        <w:t xml:space="preserve">$ </w:t>
      </w:r>
      <w:proofErr w:type="spellStart"/>
      <w:r w:rsidRPr="005800CE">
        <w:t>cp</w:t>
      </w:r>
      <w:proofErr w:type="spellEnd"/>
      <w:r w:rsidRPr="005800CE">
        <w:t xml:space="preserve"> -R /</w:t>
      </w:r>
      <w:proofErr w:type="spellStart"/>
      <w:r w:rsidRPr="005800CE">
        <w:t>tmp</w:t>
      </w:r>
      <w:proofErr w:type="spellEnd"/>
      <w:r w:rsidRPr="005800CE">
        <w:t>/bcm2835-1.33/</w:t>
      </w:r>
      <w:proofErr w:type="spellStart"/>
      <w:r w:rsidRPr="005800CE">
        <w:t>examples</w:t>
      </w:r>
      <w:proofErr w:type="spellEnd"/>
      <w:r w:rsidRPr="005800CE">
        <w:t>/ /</w:t>
      </w:r>
      <w:proofErr w:type="spellStart"/>
      <w:r w:rsidRPr="005800CE">
        <w:t>root</w:t>
      </w:r>
      <w:proofErr w:type="spellEnd"/>
      <w:r w:rsidRPr="005800CE">
        <w:t>/bcm2835</w:t>
      </w:r>
    </w:p>
    <w:p w:rsidR="00C83ACE" w:rsidRDefault="00C83ACE" w:rsidP="00C83ACE">
      <w:r w:rsidRPr="00C83ACE">
        <w:t xml:space="preserve">Para testar se a biblioteca foi instalada com </w:t>
      </w:r>
      <w:proofErr w:type="spellStart"/>
      <w:r w:rsidRPr="00C83ACE">
        <w:t>exito</w:t>
      </w:r>
      <w:proofErr w:type="spellEnd"/>
      <w:r w:rsidRPr="00C83ACE">
        <w:t xml:space="preserve">, entrar na pasta </w:t>
      </w:r>
      <w:r>
        <w:t>“/</w:t>
      </w:r>
      <w:proofErr w:type="spellStart"/>
      <w:r>
        <w:t>root</w:t>
      </w:r>
      <w:proofErr w:type="spellEnd"/>
      <w:r>
        <w:t>/bcm2835” e compilar o arquivo “</w:t>
      </w:r>
      <w:proofErr w:type="spellStart"/>
      <w:proofErr w:type="gramStart"/>
      <w:r>
        <w:t>blink</w:t>
      </w:r>
      <w:proofErr w:type="spellEnd"/>
      <w:r>
        <w:t>.</w:t>
      </w:r>
      <w:proofErr w:type="gramEnd"/>
      <w:r>
        <w:t>c”.</w:t>
      </w:r>
    </w:p>
    <w:p w:rsidR="00C83ACE" w:rsidRDefault="00C83ACE" w:rsidP="00C83ACE">
      <w:pPr>
        <w:pStyle w:val="CodigoFonte"/>
      </w:pPr>
      <w:r>
        <w:t>$ cd /</w:t>
      </w:r>
      <w:proofErr w:type="spellStart"/>
      <w:r>
        <w:t>root</w:t>
      </w:r>
      <w:proofErr w:type="spellEnd"/>
      <w:r>
        <w:t>/bcm2835</w:t>
      </w:r>
    </w:p>
    <w:p w:rsidR="00C83ACE" w:rsidRPr="00C83ACE" w:rsidRDefault="00C83ACE" w:rsidP="00C83ACE">
      <w:pPr>
        <w:pStyle w:val="CodigoFonte"/>
      </w:pPr>
      <w:r>
        <w:t xml:space="preserve">$ </w:t>
      </w:r>
      <w:proofErr w:type="spellStart"/>
      <w:r>
        <w:t>sudo</w:t>
      </w:r>
      <w:proofErr w:type="spellEnd"/>
      <w:r>
        <w:t xml:space="preserve"> </w:t>
      </w:r>
      <w:proofErr w:type="spellStart"/>
      <w:proofErr w:type="gramStart"/>
      <w:r w:rsidRPr="00C83ACE">
        <w:t>gcc</w:t>
      </w:r>
      <w:proofErr w:type="spellEnd"/>
      <w:r w:rsidRPr="00C83ACE">
        <w:t xml:space="preserve"> -o</w:t>
      </w:r>
      <w:proofErr w:type="gramEnd"/>
      <w:r w:rsidRPr="00C83ACE">
        <w:t xml:space="preserve"> </w:t>
      </w:r>
      <w:proofErr w:type="spellStart"/>
      <w:r w:rsidRPr="00C83ACE">
        <w:t>blink</w:t>
      </w:r>
      <w:proofErr w:type="spellEnd"/>
      <w:r w:rsidRPr="00C83ACE">
        <w:t xml:space="preserve"> </w:t>
      </w:r>
      <w:proofErr w:type="spellStart"/>
      <w:r w:rsidRPr="00C83ACE">
        <w:t>blink</w:t>
      </w:r>
      <w:proofErr w:type="spellEnd"/>
      <w:r w:rsidRPr="00C83ACE">
        <w:t>.c -lbcm2835</w:t>
      </w:r>
    </w:p>
    <w:p w:rsidR="00C83ACE" w:rsidRDefault="00C83ACE" w:rsidP="00DF2D12">
      <w:pPr>
        <w:pStyle w:val="Ttulo2"/>
      </w:pPr>
      <w:bookmarkStart w:id="15" w:name="_Toc415495938"/>
      <w:r>
        <w:t xml:space="preserve">Instalando </w:t>
      </w:r>
      <w:proofErr w:type="spellStart"/>
      <w:proofErr w:type="gramStart"/>
      <w:r>
        <w:t>MySQL</w:t>
      </w:r>
      <w:proofErr w:type="spellEnd"/>
      <w:proofErr w:type="gramEnd"/>
      <w:r>
        <w:t xml:space="preserve"> Server/</w:t>
      </w:r>
      <w:proofErr w:type="spellStart"/>
      <w:r>
        <w:t>client</w:t>
      </w:r>
      <w:bookmarkEnd w:id="15"/>
      <w:proofErr w:type="spellEnd"/>
    </w:p>
    <w:p w:rsidR="00E8719A" w:rsidRPr="006654A9" w:rsidRDefault="00E8719A" w:rsidP="00E8719A">
      <w:r w:rsidRPr="006654A9">
        <w:t xml:space="preserve">Para instalar o </w:t>
      </w:r>
      <w:proofErr w:type="spellStart"/>
      <w:proofErr w:type="gramStart"/>
      <w:r w:rsidRPr="006654A9">
        <w:t>MySQL</w:t>
      </w:r>
      <w:proofErr w:type="spellEnd"/>
      <w:proofErr w:type="gramEnd"/>
      <w:r w:rsidRPr="006654A9">
        <w:t xml:space="preserve"> </w:t>
      </w:r>
      <w:proofErr w:type="spellStart"/>
      <w:r w:rsidRPr="006654A9">
        <w:t>server</w:t>
      </w:r>
      <w:proofErr w:type="spellEnd"/>
      <w:r w:rsidRPr="006654A9">
        <w:t xml:space="preserve"> siga os passos abaixo:</w:t>
      </w:r>
    </w:p>
    <w:p w:rsidR="00E8719A" w:rsidRPr="006654A9" w:rsidRDefault="00E8719A" w:rsidP="00E8719A">
      <w:pPr>
        <w:pStyle w:val="PargrafodaLista"/>
        <w:numPr>
          <w:ilvl w:val="0"/>
          <w:numId w:val="19"/>
        </w:numPr>
      </w:pPr>
      <w:r w:rsidRPr="006654A9">
        <w:lastRenderedPageBreak/>
        <w:t xml:space="preserve">Execute o código abaixo para instalar o </w:t>
      </w:r>
      <w:proofErr w:type="spellStart"/>
      <w:proofErr w:type="gramStart"/>
      <w:r w:rsidRPr="006654A9">
        <w:t>MySQL</w:t>
      </w:r>
      <w:proofErr w:type="spellEnd"/>
      <w:proofErr w:type="gramEnd"/>
      <w:r w:rsidRPr="006654A9">
        <w:t>;</w:t>
      </w:r>
    </w:p>
    <w:p w:rsidR="00E8719A" w:rsidRPr="006654A9" w:rsidRDefault="00E8719A" w:rsidP="00E8719A">
      <w:pPr>
        <w:pStyle w:val="CodigoFonte"/>
      </w:pPr>
      <w:r w:rsidRPr="006654A9">
        <w:t xml:space="preserve">$ </w:t>
      </w:r>
      <w:proofErr w:type="spellStart"/>
      <w:r w:rsidRPr="006654A9">
        <w:t>apt-get</w:t>
      </w:r>
      <w:proofErr w:type="spellEnd"/>
      <w:r w:rsidRPr="006654A9">
        <w:t xml:space="preserve"> </w:t>
      </w:r>
      <w:proofErr w:type="spellStart"/>
      <w:r w:rsidRPr="006654A9">
        <w:t>install</w:t>
      </w:r>
      <w:proofErr w:type="spellEnd"/>
      <w:r w:rsidRPr="006654A9">
        <w:t xml:space="preserve"> </w:t>
      </w:r>
      <w:proofErr w:type="spellStart"/>
      <w:r w:rsidRPr="006654A9">
        <w:t>mysql-server</w:t>
      </w:r>
      <w:proofErr w:type="spellEnd"/>
    </w:p>
    <w:p w:rsidR="00E8719A" w:rsidRPr="006654A9" w:rsidRDefault="00E8719A" w:rsidP="00E8719A">
      <w:pPr>
        <w:pStyle w:val="PargrafodaLista"/>
        <w:numPr>
          <w:ilvl w:val="0"/>
          <w:numId w:val="19"/>
        </w:numPr>
      </w:pPr>
      <w:r w:rsidRPr="006654A9">
        <w:t xml:space="preserve">Para acessar o </w:t>
      </w:r>
      <w:proofErr w:type="spellStart"/>
      <w:proofErr w:type="gramStart"/>
      <w:r w:rsidRPr="006654A9">
        <w:t>MySQL</w:t>
      </w:r>
      <w:proofErr w:type="spellEnd"/>
      <w:proofErr w:type="gramEnd"/>
      <w:r w:rsidRPr="006654A9">
        <w:t xml:space="preserve"> execute o seguinte código;</w:t>
      </w:r>
    </w:p>
    <w:p w:rsidR="00E8719A" w:rsidRPr="006654A9" w:rsidRDefault="00E8719A" w:rsidP="00E8719A">
      <w:pPr>
        <w:pStyle w:val="CodigoFonte"/>
      </w:pPr>
      <w:r w:rsidRPr="006654A9">
        <w:t xml:space="preserve">$ </w:t>
      </w:r>
      <w:proofErr w:type="spellStart"/>
      <w:r w:rsidRPr="006654A9">
        <w:t>mysql</w:t>
      </w:r>
      <w:proofErr w:type="spellEnd"/>
      <w:r w:rsidRPr="006654A9">
        <w:t xml:space="preserve"> -u </w:t>
      </w:r>
      <w:proofErr w:type="spellStart"/>
      <w:r w:rsidRPr="006654A9">
        <w:t>root</w:t>
      </w:r>
      <w:proofErr w:type="spellEnd"/>
      <w:r w:rsidRPr="006654A9">
        <w:t xml:space="preserve"> –p</w:t>
      </w:r>
    </w:p>
    <w:p w:rsidR="00E8719A" w:rsidRPr="006654A9" w:rsidRDefault="00E8719A" w:rsidP="00E8719A">
      <w:pPr>
        <w:pStyle w:val="PargrafodaLista"/>
        <w:numPr>
          <w:ilvl w:val="0"/>
          <w:numId w:val="19"/>
        </w:numPr>
      </w:pPr>
      <w:r w:rsidRPr="006654A9">
        <w:t xml:space="preserve">No console do </w:t>
      </w:r>
      <w:proofErr w:type="spellStart"/>
      <w:proofErr w:type="gramStart"/>
      <w:r w:rsidRPr="006654A9">
        <w:t>MySQL</w:t>
      </w:r>
      <w:proofErr w:type="spellEnd"/>
      <w:proofErr w:type="gramEnd"/>
      <w:r w:rsidRPr="006654A9">
        <w:t xml:space="preserve"> execute os códigos abaixo para garantir o acesso do </w:t>
      </w:r>
      <w:proofErr w:type="spellStart"/>
      <w:r w:rsidRPr="006654A9">
        <w:t>root</w:t>
      </w:r>
      <w:proofErr w:type="spellEnd"/>
      <w:r w:rsidRPr="006654A9">
        <w:t xml:space="preserve"> ao </w:t>
      </w:r>
      <w:proofErr w:type="spellStart"/>
      <w:r w:rsidRPr="006654A9">
        <w:t>MySQL</w:t>
      </w:r>
      <w:proofErr w:type="spellEnd"/>
      <w:r w:rsidRPr="006654A9">
        <w:t>;</w:t>
      </w:r>
      <w:r w:rsidRPr="006654A9">
        <w:rPr>
          <w:highlight w:val="yellow"/>
        </w:rPr>
        <w:t xml:space="preserve">(senha </w:t>
      </w:r>
      <w:proofErr w:type="spellStart"/>
      <w:r w:rsidRPr="006654A9">
        <w:rPr>
          <w:highlight w:val="yellow"/>
        </w:rPr>
        <w:t>root</w:t>
      </w:r>
      <w:proofErr w:type="spellEnd"/>
      <w:r w:rsidRPr="006654A9">
        <w:rPr>
          <w:highlight w:val="yellow"/>
        </w:rPr>
        <w:t>)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>$ GRANT ALL ON *.* TO '</w:t>
      </w:r>
      <w:proofErr w:type="spellStart"/>
      <w:r w:rsidRPr="00BA0D13">
        <w:rPr>
          <w:lang w:val="en-US"/>
        </w:rPr>
        <w:t>root'@'localhost</w:t>
      </w:r>
      <w:proofErr w:type="spellEnd"/>
      <w:r w:rsidRPr="00BA0D13">
        <w:rPr>
          <w:lang w:val="en-US"/>
        </w:rPr>
        <w:t>' IDENTIFIED BY '</w:t>
      </w:r>
      <w:proofErr w:type="spellStart"/>
      <w:r w:rsidRPr="00BA0D13">
        <w:rPr>
          <w:lang w:val="en-US"/>
        </w:rPr>
        <w:t>password_mysql_here</w:t>
      </w:r>
      <w:proofErr w:type="spellEnd"/>
      <w:r w:rsidRPr="00BA0D13">
        <w:rPr>
          <w:lang w:val="en-US"/>
        </w:rPr>
        <w:t>';</w:t>
      </w:r>
    </w:p>
    <w:p w:rsidR="00E8719A" w:rsidRPr="006654A9" w:rsidRDefault="00E8719A" w:rsidP="00E8719A">
      <w:pPr>
        <w:pStyle w:val="CodigoFonte"/>
      </w:pPr>
      <w:r w:rsidRPr="006654A9">
        <w:t>$ FLUSH PRIVILEGES;</w:t>
      </w:r>
    </w:p>
    <w:p w:rsidR="00E8719A" w:rsidRPr="006654A9" w:rsidRDefault="00E8719A" w:rsidP="00E8719A">
      <w:pPr>
        <w:pStyle w:val="PargrafodaLista"/>
        <w:numPr>
          <w:ilvl w:val="0"/>
          <w:numId w:val="19"/>
        </w:numPr>
      </w:pPr>
      <w:r w:rsidRPr="006654A9">
        <w:t xml:space="preserve">Sequencia de </w:t>
      </w:r>
      <w:proofErr w:type="spellStart"/>
      <w:r w:rsidRPr="006654A9">
        <w:t>commandos</w:t>
      </w:r>
      <w:proofErr w:type="spellEnd"/>
      <w:r w:rsidRPr="006654A9">
        <w:t xml:space="preserve"> que </w:t>
      </w:r>
      <w:proofErr w:type="spellStart"/>
      <w:r w:rsidRPr="006654A9">
        <w:t>nao</w:t>
      </w:r>
      <w:proofErr w:type="spellEnd"/>
      <w:r w:rsidRPr="006654A9">
        <w:t xml:space="preserve"> faz sentido, apenas replicado do tutorial do Thiago: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sudo</w:t>
      </w:r>
      <w:proofErr w:type="spellEnd"/>
      <w:proofErr w:type="gramEnd"/>
      <w:r w:rsidRPr="00BA0D13">
        <w:rPr>
          <w:lang w:val="en-US"/>
        </w:rPr>
        <w:t xml:space="preserve"> apt-get update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sudo</w:t>
      </w:r>
      <w:proofErr w:type="spellEnd"/>
      <w:proofErr w:type="gramEnd"/>
      <w:r w:rsidRPr="00BA0D13">
        <w:rPr>
          <w:lang w:val="en-US"/>
        </w:rPr>
        <w:t xml:space="preserve"> apt-get upgrade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sudo</w:t>
      </w:r>
      <w:proofErr w:type="spellEnd"/>
      <w:proofErr w:type="gramEnd"/>
      <w:r w:rsidRPr="00BA0D13">
        <w:rPr>
          <w:lang w:val="en-US"/>
        </w:rPr>
        <w:t xml:space="preserve"> apt-get install </w:t>
      </w:r>
      <w:proofErr w:type="spellStart"/>
      <w:r w:rsidRPr="00BA0D13">
        <w:rPr>
          <w:lang w:val="en-US"/>
        </w:rPr>
        <w:t>libmysqlclient</w:t>
      </w:r>
      <w:proofErr w:type="spellEnd"/>
      <w:r w:rsidRPr="00BA0D13">
        <w:rPr>
          <w:lang w:val="en-US"/>
        </w:rPr>
        <w:t>-dev</w:t>
      </w:r>
    </w:p>
    <w:p w:rsidR="00AA12E1" w:rsidRPr="005800CE" w:rsidRDefault="00AA12E1" w:rsidP="00E8719A">
      <w:pPr>
        <w:rPr>
          <w:lang w:val="en-US"/>
        </w:rPr>
      </w:pPr>
    </w:p>
    <w:p w:rsidR="00E8719A" w:rsidRPr="006654A9" w:rsidRDefault="00E8719A" w:rsidP="00E8719A">
      <w:pPr>
        <w:pStyle w:val="Ttulo2"/>
        <w:numPr>
          <w:ilvl w:val="1"/>
          <w:numId w:val="1"/>
        </w:numPr>
      </w:pPr>
      <w:bookmarkStart w:id="16" w:name="_Toc415495939"/>
      <w:proofErr w:type="spellStart"/>
      <w:proofErr w:type="gramStart"/>
      <w:r w:rsidRPr="006654A9">
        <w:t>WatchDOG</w:t>
      </w:r>
      <w:bookmarkEnd w:id="16"/>
      <w:proofErr w:type="spellEnd"/>
      <w:proofErr w:type="gramEnd"/>
    </w:p>
    <w:p w:rsidR="00E8719A" w:rsidRPr="00F06E49" w:rsidRDefault="00E8719A" w:rsidP="00E8719A">
      <w:r w:rsidRPr="00F06E49">
        <w:t xml:space="preserve">Entrar na pagina </w:t>
      </w:r>
      <w:hyperlink r:id="rId13" w:history="1">
        <w:proofErr w:type="spellStart"/>
        <w:r w:rsidRPr="00F06E49">
          <w:rPr>
            <w:rStyle w:val="Hyperlink"/>
          </w:rPr>
          <w:t>Binerry</w:t>
        </w:r>
        <w:proofErr w:type="spellEnd"/>
        <w:r w:rsidRPr="00F06E49">
          <w:rPr>
            <w:rStyle w:val="Hyperlink"/>
          </w:rPr>
          <w:t xml:space="preserve">, </w:t>
        </w:r>
        <w:proofErr w:type="spellStart"/>
        <w:r w:rsidRPr="00F06E49">
          <w:rPr>
            <w:rStyle w:val="Hyperlink"/>
          </w:rPr>
          <w:t>Raspberry</w:t>
        </w:r>
        <w:proofErr w:type="spellEnd"/>
        <w:r w:rsidRPr="00F06E49">
          <w:rPr>
            <w:rStyle w:val="Hyperlink"/>
          </w:rPr>
          <w:t xml:space="preserve"> </w:t>
        </w:r>
        <w:proofErr w:type="spellStart"/>
        <w:proofErr w:type="gramStart"/>
        <w:r w:rsidRPr="00F06E49">
          <w:rPr>
            <w:rStyle w:val="Hyperlink"/>
          </w:rPr>
          <w:t>Pi</w:t>
        </w:r>
        <w:proofErr w:type="spellEnd"/>
        <w:proofErr w:type="gramEnd"/>
      </w:hyperlink>
      <w:r w:rsidRPr="00F06E49">
        <w:t xml:space="preserve"> e </w:t>
      </w:r>
      <w:proofErr w:type="spellStart"/>
      <w:r w:rsidRPr="00F06E49">
        <w:t>segiur</w:t>
      </w:r>
      <w:proofErr w:type="spellEnd"/>
      <w:r w:rsidRPr="00F06E49">
        <w:t xml:space="preserve"> os passos:</w:t>
      </w:r>
    </w:p>
    <w:p w:rsidR="00E8719A" w:rsidRPr="00F06E49" w:rsidRDefault="00E8719A" w:rsidP="00E8719A">
      <w:r w:rsidRPr="00F06E49">
        <w:t xml:space="preserve">Incluir e carregar o módulo do </w:t>
      </w:r>
      <w:proofErr w:type="spellStart"/>
      <w:r w:rsidRPr="00F06E49">
        <w:t>watchdog</w:t>
      </w:r>
      <w:proofErr w:type="spellEnd"/>
      <w:r w:rsidRPr="00F06E49">
        <w:t>:</w:t>
      </w:r>
    </w:p>
    <w:p w:rsidR="00E8719A" w:rsidRPr="00F06E49" w:rsidRDefault="00E8719A" w:rsidP="00E8719A">
      <w:pPr>
        <w:pStyle w:val="CodigoFonte"/>
      </w:pPr>
      <w:r w:rsidRPr="00F06E49">
        <w:t xml:space="preserve">$ </w:t>
      </w:r>
      <w:proofErr w:type="spellStart"/>
      <w:r w:rsidRPr="00F06E49">
        <w:t>sudo</w:t>
      </w:r>
      <w:proofErr w:type="spellEnd"/>
      <w:r w:rsidRPr="00F06E49">
        <w:t xml:space="preserve"> </w:t>
      </w:r>
      <w:proofErr w:type="spellStart"/>
      <w:r w:rsidRPr="00F06E49">
        <w:t>modprobe</w:t>
      </w:r>
      <w:proofErr w:type="spellEnd"/>
      <w:r w:rsidRPr="00F06E49">
        <w:t xml:space="preserve"> bcm2708_</w:t>
      </w:r>
      <w:proofErr w:type="spellStart"/>
      <w:r w:rsidRPr="00F06E49">
        <w:t>wdog</w:t>
      </w:r>
      <w:proofErr w:type="spellEnd"/>
    </w:p>
    <w:p w:rsidR="00E8719A" w:rsidRPr="00F06E49" w:rsidRDefault="00E8719A" w:rsidP="00E8719A">
      <w:pPr>
        <w:pStyle w:val="CodigoFonte"/>
      </w:pPr>
      <w:r w:rsidRPr="00F06E49">
        <w:t xml:space="preserve">$ </w:t>
      </w:r>
      <w:proofErr w:type="spellStart"/>
      <w:r w:rsidRPr="00F06E49">
        <w:t>sudo</w:t>
      </w:r>
      <w:proofErr w:type="spellEnd"/>
      <w:r w:rsidRPr="00F06E49">
        <w:t xml:space="preserve"> </w:t>
      </w:r>
      <w:proofErr w:type="spellStart"/>
      <w:r w:rsidRPr="00F06E49">
        <w:t>mcedit</w:t>
      </w:r>
      <w:proofErr w:type="spellEnd"/>
      <w:r w:rsidRPr="00F06E49">
        <w:t xml:space="preserve"> /</w:t>
      </w:r>
      <w:proofErr w:type="spellStart"/>
      <w:r w:rsidRPr="00F06E49">
        <w:t>etc</w:t>
      </w:r>
      <w:proofErr w:type="spellEnd"/>
      <w:r w:rsidRPr="00F06E49">
        <w:t>/modules</w:t>
      </w:r>
    </w:p>
    <w:p w:rsidR="00E8719A" w:rsidRPr="00F06E49" w:rsidRDefault="00E8719A" w:rsidP="00E8719A">
      <w:r w:rsidRPr="00F06E49">
        <w:t>Adicionar a linha “bcm2708_</w:t>
      </w:r>
      <w:proofErr w:type="spellStart"/>
      <w:r w:rsidRPr="00F06E49">
        <w:t>wdog</w:t>
      </w:r>
      <w:proofErr w:type="spellEnd"/>
      <w:r w:rsidRPr="00F06E49">
        <w:t>”</w:t>
      </w:r>
      <w:r>
        <w:t xml:space="preserve"> no arquivo modules, em seguida salvar e reiniciar o sistema.</w:t>
      </w:r>
    </w:p>
    <w:p w:rsidR="00E8719A" w:rsidRPr="00F06E49" w:rsidRDefault="00E8719A" w:rsidP="00E8719A">
      <w:pPr>
        <w:pStyle w:val="PargrafodaLista"/>
        <w:numPr>
          <w:ilvl w:val="0"/>
          <w:numId w:val="19"/>
        </w:numPr>
      </w:pPr>
      <w:r w:rsidRPr="00F06E49">
        <w:t xml:space="preserve">Baixe os arquivos de teste do </w:t>
      </w:r>
      <w:proofErr w:type="spellStart"/>
      <w:r w:rsidRPr="00F06E49">
        <w:t>watchdog</w:t>
      </w:r>
      <w:proofErr w:type="spellEnd"/>
      <w:r w:rsidRPr="00F06E49">
        <w:t xml:space="preserve"> no </w:t>
      </w:r>
      <w:proofErr w:type="gramStart"/>
      <w:r w:rsidRPr="00F06E49">
        <w:t>link:</w:t>
      </w:r>
      <w:proofErr w:type="spellStart"/>
      <w:proofErr w:type="gramEnd"/>
      <w:r w:rsidR="00654541">
        <w:fldChar w:fldCharType="begin"/>
      </w:r>
      <w:r>
        <w:instrText>HYPERLINK "https://github.com/binerry/RaspberryPi/tree/master/snippets/c/watchdog"</w:instrText>
      </w:r>
      <w:r w:rsidR="00654541">
        <w:fldChar w:fldCharType="separate"/>
      </w:r>
      <w:r w:rsidRPr="00F06E49">
        <w:rPr>
          <w:rStyle w:val="Hyperlink"/>
        </w:rPr>
        <w:t>RaspberryPi</w:t>
      </w:r>
      <w:proofErr w:type="spellEnd"/>
      <w:r w:rsidRPr="00F06E49">
        <w:rPr>
          <w:rStyle w:val="Hyperlink"/>
        </w:rPr>
        <w:t>/</w:t>
      </w:r>
      <w:proofErr w:type="spellStart"/>
      <w:r w:rsidRPr="00F06E49">
        <w:rPr>
          <w:rStyle w:val="Hyperlink"/>
        </w:rPr>
        <w:t>snippets</w:t>
      </w:r>
      <w:proofErr w:type="spellEnd"/>
      <w:r w:rsidR="00654541">
        <w:fldChar w:fldCharType="end"/>
      </w:r>
    </w:p>
    <w:p w:rsidR="00E8719A" w:rsidRPr="00F06E49" w:rsidRDefault="00E8719A" w:rsidP="00E8719A">
      <w:pPr>
        <w:pStyle w:val="PargrafodaLista"/>
        <w:numPr>
          <w:ilvl w:val="0"/>
          <w:numId w:val="19"/>
        </w:numPr>
      </w:pPr>
      <w:r w:rsidRPr="00F06E49">
        <w:t>Execute os códigos abaixo: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gcc</w:t>
      </w:r>
      <w:proofErr w:type="spellEnd"/>
      <w:proofErr w:type="gramEnd"/>
      <w:r w:rsidRPr="00BA0D13">
        <w:rPr>
          <w:lang w:val="en-US"/>
        </w:rPr>
        <w:t xml:space="preserve"> –o </w:t>
      </w:r>
      <w:proofErr w:type="spellStart"/>
      <w:r w:rsidRPr="00BA0D13">
        <w:rPr>
          <w:lang w:val="en-US"/>
        </w:rPr>
        <w:t>wdt_test</w:t>
      </w:r>
      <w:proofErr w:type="spellEnd"/>
      <w:r w:rsidRPr="00BA0D13">
        <w:rPr>
          <w:lang w:val="en-US"/>
        </w:rPr>
        <w:t xml:space="preserve"> </w:t>
      </w:r>
      <w:proofErr w:type="spellStart"/>
      <w:r w:rsidRPr="00BA0D13">
        <w:rPr>
          <w:lang w:val="en-US"/>
        </w:rPr>
        <w:t>wdt_test.c</w:t>
      </w:r>
      <w:proofErr w:type="spellEnd"/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sudo</w:t>
      </w:r>
      <w:proofErr w:type="spellEnd"/>
      <w:proofErr w:type="gramEnd"/>
      <w:r w:rsidRPr="00BA0D13">
        <w:rPr>
          <w:lang w:val="en-US"/>
        </w:rPr>
        <w:t xml:space="preserve"> ./</w:t>
      </w:r>
      <w:proofErr w:type="spellStart"/>
      <w:r w:rsidRPr="00BA0D13">
        <w:rPr>
          <w:lang w:val="en-US"/>
        </w:rPr>
        <w:t>wdt_test</w:t>
      </w:r>
      <w:proofErr w:type="spellEnd"/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sudo</w:t>
      </w:r>
      <w:proofErr w:type="spellEnd"/>
      <w:proofErr w:type="gramEnd"/>
      <w:r w:rsidRPr="00BA0D13">
        <w:rPr>
          <w:lang w:val="en-US"/>
        </w:rPr>
        <w:t xml:space="preserve"> ./</w:t>
      </w:r>
      <w:proofErr w:type="spellStart"/>
      <w:r w:rsidRPr="00BA0D13">
        <w:rPr>
          <w:lang w:val="en-US"/>
        </w:rPr>
        <w:t>wdt_test</w:t>
      </w:r>
      <w:proofErr w:type="spellEnd"/>
      <w:r w:rsidRPr="00BA0D13">
        <w:rPr>
          <w:lang w:val="en-US"/>
        </w:rPr>
        <w:t xml:space="preserve"> –t</w:t>
      </w:r>
    </w:p>
    <w:p w:rsidR="00E8719A" w:rsidRDefault="00E8719A" w:rsidP="00E8719A">
      <w:pPr>
        <w:pStyle w:val="Ttulo3"/>
      </w:pPr>
      <w:bookmarkStart w:id="17" w:name="_Toc415495940"/>
      <w:proofErr w:type="spellStart"/>
      <w:r>
        <w:lastRenderedPageBreak/>
        <w:t>Watchdog</w:t>
      </w:r>
      <w:proofErr w:type="spellEnd"/>
      <w:r>
        <w:t xml:space="preserve"> “automático”</w:t>
      </w:r>
      <w:bookmarkEnd w:id="17"/>
    </w:p>
    <w:p w:rsidR="00E8719A" w:rsidRPr="00E8719A" w:rsidRDefault="00E8719A" w:rsidP="00E8719A">
      <w:r>
        <w:t xml:space="preserve">Caso deseja utilizar o </w:t>
      </w:r>
      <w:proofErr w:type="spellStart"/>
      <w:r>
        <w:rPr>
          <w:i/>
        </w:rPr>
        <w:t>watchdog</w:t>
      </w:r>
      <w:proofErr w:type="spellEnd"/>
      <w:r>
        <w:rPr>
          <w:i/>
        </w:rPr>
        <w:t xml:space="preserve"> “</w:t>
      </w:r>
      <w:r>
        <w:t>automático” do sistema, execute os seguintes comandos:</w:t>
      </w:r>
    </w:p>
    <w:p w:rsidR="00E8719A" w:rsidRPr="005800CE" w:rsidRDefault="00E8719A" w:rsidP="00E8719A">
      <w:pPr>
        <w:pStyle w:val="CodigoFonte"/>
        <w:rPr>
          <w:lang w:val="en-US"/>
        </w:rPr>
      </w:pPr>
      <w:r w:rsidRPr="005800CE">
        <w:rPr>
          <w:lang w:val="en-US"/>
        </w:rPr>
        <w:t xml:space="preserve">$ </w:t>
      </w:r>
      <w:proofErr w:type="spellStart"/>
      <w:proofErr w:type="gramStart"/>
      <w:r w:rsidRPr="005800CE">
        <w:rPr>
          <w:lang w:val="en-US"/>
        </w:rPr>
        <w:t>sudo</w:t>
      </w:r>
      <w:proofErr w:type="spellEnd"/>
      <w:proofErr w:type="gramEnd"/>
      <w:r w:rsidRPr="005800CE">
        <w:rPr>
          <w:lang w:val="en-US"/>
        </w:rPr>
        <w:t xml:space="preserve"> bash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gramStart"/>
      <w:r w:rsidRPr="00BA0D13">
        <w:rPr>
          <w:lang w:val="en-US"/>
        </w:rPr>
        <w:t>apt-get</w:t>
      </w:r>
      <w:proofErr w:type="gramEnd"/>
      <w:r w:rsidRPr="00BA0D13">
        <w:rPr>
          <w:lang w:val="en-US"/>
        </w:rPr>
        <w:t xml:space="preserve"> install watchdog </w:t>
      </w:r>
      <w:proofErr w:type="spellStart"/>
      <w:r w:rsidRPr="00BA0D13">
        <w:rPr>
          <w:lang w:val="en-US"/>
        </w:rPr>
        <w:t>chkconfig</w:t>
      </w:r>
      <w:proofErr w:type="spellEnd"/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 xml:space="preserve">$ </w:t>
      </w:r>
      <w:proofErr w:type="spellStart"/>
      <w:proofErr w:type="gramStart"/>
      <w:r w:rsidRPr="00BA0D13">
        <w:rPr>
          <w:lang w:val="en-US"/>
        </w:rPr>
        <w:t>chkconfig</w:t>
      </w:r>
      <w:proofErr w:type="spellEnd"/>
      <w:proofErr w:type="gramEnd"/>
      <w:r w:rsidRPr="00BA0D13">
        <w:rPr>
          <w:lang w:val="en-US"/>
        </w:rPr>
        <w:t xml:space="preserve"> watchdog on</w:t>
      </w:r>
    </w:p>
    <w:p w:rsidR="00E8719A" w:rsidRPr="00BA0D13" w:rsidRDefault="00E8719A" w:rsidP="00E8719A">
      <w:pPr>
        <w:pStyle w:val="CodigoFonte"/>
        <w:rPr>
          <w:lang w:val="en-US"/>
        </w:rPr>
      </w:pPr>
      <w:r w:rsidRPr="00BA0D13">
        <w:rPr>
          <w:lang w:val="en-US"/>
        </w:rPr>
        <w:t>$ etc/</w:t>
      </w:r>
      <w:proofErr w:type="spellStart"/>
      <w:r w:rsidRPr="00BA0D13">
        <w:rPr>
          <w:lang w:val="en-US"/>
        </w:rPr>
        <w:t>init.d</w:t>
      </w:r>
      <w:proofErr w:type="spellEnd"/>
      <w:r w:rsidRPr="00BA0D13">
        <w:rPr>
          <w:lang w:val="en-US"/>
        </w:rPr>
        <w:t>/watchdog start</w:t>
      </w:r>
    </w:p>
    <w:p w:rsidR="00E8719A" w:rsidRPr="005800CE" w:rsidRDefault="00E8719A" w:rsidP="00E8719A">
      <w:pPr>
        <w:pStyle w:val="CodigoFonte"/>
      </w:pPr>
      <w:r w:rsidRPr="005800CE">
        <w:t xml:space="preserve">$ </w:t>
      </w:r>
      <w:proofErr w:type="spellStart"/>
      <w:r w:rsidRPr="005800CE">
        <w:t>mcedit</w:t>
      </w:r>
      <w:proofErr w:type="spellEnd"/>
      <w:r w:rsidRPr="005800CE">
        <w:t xml:space="preserve"> /</w:t>
      </w:r>
      <w:proofErr w:type="spellStart"/>
      <w:r w:rsidRPr="005800CE">
        <w:t>etc</w:t>
      </w:r>
      <w:proofErr w:type="spellEnd"/>
      <w:r w:rsidRPr="005800CE">
        <w:t>/</w:t>
      </w:r>
      <w:proofErr w:type="spellStart"/>
      <w:proofErr w:type="gramStart"/>
      <w:r w:rsidRPr="005800CE">
        <w:t>watchdog</w:t>
      </w:r>
      <w:proofErr w:type="spellEnd"/>
      <w:r w:rsidRPr="005800CE">
        <w:t>.</w:t>
      </w:r>
      <w:proofErr w:type="spellStart"/>
      <w:proofErr w:type="gramEnd"/>
      <w:r w:rsidRPr="005800CE">
        <w:t>conf</w:t>
      </w:r>
      <w:proofErr w:type="spellEnd"/>
    </w:p>
    <w:p w:rsidR="00E8719A" w:rsidRPr="00E8719A" w:rsidRDefault="00E8719A" w:rsidP="00E8719A">
      <w:r w:rsidRPr="00E8719A">
        <w:t xml:space="preserve">No arquivo </w:t>
      </w:r>
      <w:proofErr w:type="spellStart"/>
      <w:proofErr w:type="gramStart"/>
      <w:r w:rsidRPr="00E8719A">
        <w:t>watchdog</w:t>
      </w:r>
      <w:proofErr w:type="spellEnd"/>
      <w:r w:rsidRPr="00E8719A">
        <w:t>.</w:t>
      </w:r>
      <w:proofErr w:type="spellStart"/>
      <w:proofErr w:type="gramEnd"/>
      <w:r w:rsidRPr="00E8719A">
        <w:t>config</w:t>
      </w:r>
      <w:proofErr w:type="spellEnd"/>
      <w:r w:rsidRPr="00E8719A">
        <w:t xml:space="preserve"> inclua a linha:</w:t>
      </w:r>
    </w:p>
    <w:p w:rsidR="00E8719A" w:rsidRPr="00CF7F37" w:rsidRDefault="00E8719A" w:rsidP="00E8719A">
      <w:pPr>
        <w:pStyle w:val="CodigoFonte"/>
        <w:rPr>
          <w:lang w:val="en-US"/>
        </w:rPr>
      </w:pPr>
      <w:r w:rsidRPr="00CF7F37">
        <w:rPr>
          <w:lang w:val="en-US"/>
        </w:rPr>
        <w:t xml:space="preserve">$ </w:t>
      </w:r>
      <w:proofErr w:type="gramStart"/>
      <w:r w:rsidRPr="00CF7F37">
        <w:rPr>
          <w:lang w:val="en-US"/>
        </w:rPr>
        <w:t>watchdog-device</w:t>
      </w:r>
      <w:proofErr w:type="gramEnd"/>
      <w:r w:rsidRPr="00CF7F37">
        <w:rPr>
          <w:lang w:val="en-US"/>
        </w:rPr>
        <w:t xml:space="preserve"> = /dev/watchdog</w:t>
      </w:r>
    </w:p>
    <w:p w:rsidR="00E8719A" w:rsidRPr="00CF7F37" w:rsidRDefault="00E8719A" w:rsidP="00E8719A">
      <w:pPr>
        <w:pStyle w:val="Ttulo2"/>
        <w:rPr>
          <w:lang w:val="en-US"/>
        </w:rPr>
      </w:pPr>
      <w:bookmarkStart w:id="18" w:name="_Toc415495941"/>
      <w:proofErr w:type="spellStart"/>
      <w:r w:rsidRPr="00CF7F37">
        <w:rPr>
          <w:lang w:val="en-US"/>
        </w:rPr>
        <w:t>T</w:t>
      </w:r>
      <w:r>
        <w:rPr>
          <w:lang w:val="en-US"/>
        </w:rPr>
        <w:t>ravando</w:t>
      </w:r>
      <w:proofErr w:type="spellEnd"/>
      <w:r>
        <w:rPr>
          <w:lang w:val="en-US"/>
        </w:rPr>
        <w:t xml:space="preserve"> o Linux (Read-Only)</w:t>
      </w:r>
      <w:bookmarkEnd w:id="18"/>
    </w:p>
    <w:p w:rsidR="00E8719A" w:rsidRDefault="00E8719A" w:rsidP="00E8719A">
      <w:r w:rsidRPr="00E8719A">
        <w:t xml:space="preserve">Para garantirmos uma maior vida </w:t>
      </w:r>
      <w:proofErr w:type="spellStart"/>
      <w:r w:rsidRPr="00E8719A">
        <w:t>util</w:t>
      </w:r>
      <w:proofErr w:type="spellEnd"/>
      <w:r w:rsidRPr="00E8719A">
        <w:t xml:space="preserve"> do cart</w:t>
      </w:r>
      <w:r>
        <w:t xml:space="preserve">ão Micro SD, podemos </w:t>
      </w:r>
      <w:proofErr w:type="spellStart"/>
      <w:r>
        <w:t>colcoar</w:t>
      </w:r>
      <w:proofErr w:type="spellEnd"/>
      <w:r>
        <w:t xml:space="preserve"> o sistema Linux no modo </w:t>
      </w:r>
      <w:proofErr w:type="spellStart"/>
      <w:r w:rsidRPr="00E8719A">
        <w:rPr>
          <w:b/>
          <w:i/>
        </w:rPr>
        <w:t>read-only</w:t>
      </w:r>
      <w:proofErr w:type="spellEnd"/>
      <w:r>
        <w:t xml:space="preserve">. Essa operação além de permitir a maior vida útil, também garante uma maior integridade do sistema, tornando-o robusto contra corrupção de arquivos. O tutorial que foi seguido pode ser encontrado </w:t>
      </w:r>
      <w:hyperlink r:id="rId14" w:history="1">
        <w:r w:rsidRPr="00E8719A">
          <w:rPr>
            <w:rStyle w:val="Hyperlink"/>
          </w:rPr>
          <w:t>aqui</w:t>
        </w:r>
      </w:hyperlink>
      <w:r>
        <w:t>.</w:t>
      </w:r>
    </w:p>
    <w:p w:rsidR="005E096A" w:rsidRDefault="005E096A" w:rsidP="005E096A">
      <w:pPr>
        <w:pStyle w:val="Ttulo1"/>
      </w:pPr>
      <w:bookmarkStart w:id="19" w:name="_Toc415495942"/>
      <w:r>
        <w:lastRenderedPageBreak/>
        <w:t>Apêndice</w:t>
      </w:r>
      <w:bookmarkEnd w:id="19"/>
    </w:p>
    <w:p w:rsidR="005E096A" w:rsidRDefault="005E096A" w:rsidP="005E096A">
      <w:proofErr w:type="spellStart"/>
      <w:proofErr w:type="gramStart"/>
      <w:r>
        <w:t>myWatchDog</w:t>
      </w:r>
      <w:proofErr w:type="spellEnd"/>
      <w:proofErr w:type="gramEnd"/>
      <w:r>
        <w:t>.c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/*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Name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       :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myWathcDog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.c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800CE">
        <w:rPr>
          <w:rFonts w:ascii="Courier New" w:hAnsi="Courier New" w:cs="Courier New"/>
          <w:sz w:val="16"/>
          <w:szCs w:val="16"/>
        </w:rPr>
        <w:t>Version     :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0.1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Copyright (C) 2015 by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XeXa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and Cass, 2015,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Description :</w:t>
      </w:r>
      <w:proofErr w:type="gram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A simple watchdog example with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table to control feeding.</w:t>
      </w:r>
      <w:proofErr w:type="gram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================================================================================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*/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#include &lt;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stdio.h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#include &lt;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stdlib.h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#include &lt;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fcntl.h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#include &lt;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linux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watchdog.h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#include &lt;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mysql.h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#define SLEEP_TIME 50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</w:t>
      </w:r>
      <w:proofErr w:type="gramStart"/>
      <w:r w:rsidRPr="005800CE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</w:rPr>
        <w:t>Parametros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para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MySQL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#define LOCALHOST "www.coele.com.br"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#define USUARIO "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coelebr_sistema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"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#define SENHA "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raspberry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"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#define DATABASE "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coelebr_porta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"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MYSQL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char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[300];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flagW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=0;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#####################################################################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 PARAMETROS PARA WATHDOG 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#define FEED_TIME 10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#define WATCHDOG_TIME 15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#define NUM_PROCESS 10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deviceHandle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disableWatchdog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= 1;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ultimoFeed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[NUM_PROCESS];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#####################################################################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##############################################################################</w:t>
      </w: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5800CE">
        <w:rPr>
          <w:rFonts w:ascii="Courier New" w:hAnsi="Courier New" w:cs="Courier New"/>
          <w:sz w:val="16"/>
          <w:szCs w:val="16"/>
        </w:rPr>
        <w:t>#</w:t>
      </w:r>
      <w:r>
        <w:rPr>
          <w:rFonts w:ascii="Courier New" w:hAnsi="Courier New" w:cs="Courier New"/>
          <w:sz w:val="16"/>
          <w:szCs w:val="16"/>
        </w:rPr>
        <w:t>#</w:t>
      </w:r>
      <w:r w:rsidRPr="005800CE">
        <w:rPr>
          <w:rFonts w:ascii="Courier New" w:hAnsi="Courier New" w:cs="Courier New"/>
          <w:sz w:val="16"/>
          <w:szCs w:val="16"/>
        </w:rPr>
        <w:t>##################### FUNCOES PARA O MYSQL ###############</w:t>
      </w:r>
      <w:r>
        <w:rPr>
          <w:rFonts w:ascii="Courier New" w:hAnsi="Courier New" w:cs="Courier New"/>
          <w:sz w:val="16"/>
          <w:szCs w:val="16"/>
        </w:rPr>
        <w:t>################</w:t>
      </w:r>
      <w:r w:rsidRPr="005800CE">
        <w:rPr>
          <w:rFonts w:ascii="Courier New" w:hAnsi="Courier New" w:cs="Courier New"/>
          <w:sz w:val="16"/>
          <w:szCs w:val="16"/>
        </w:rPr>
        <w:t>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##############################################################################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</w:t>
      </w:r>
      <w:r w:rsidRPr="005800CE">
        <w:rPr>
          <w:rFonts w:ascii="Courier New" w:hAnsi="Courier New" w:cs="Courier New"/>
          <w:sz w:val="16"/>
          <w:szCs w:val="16"/>
        </w:rPr>
        <w:tab/>
        <w:t xml:space="preserve">###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Funcao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para ABRIR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com o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MySQL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db_open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init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mysql_real_connect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LOCALHOST, USUARIO, SENHA, DATABASE, 0, NULL, 0)){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</w:t>
      </w:r>
      <w:r w:rsidRPr="005800CE">
        <w:rPr>
          <w:rFonts w:ascii="Courier New" w:hAnsi="Courier New" w:cs="Courier New"/>
          <w:sz w:val="16"/>
          <w:szCs w:val="16"/>
        </w:rPr>
        <w:t xml:space="preserve">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"Conectado com sucesso ao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DataBase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: %s\n", DATABASE);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sprintf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, "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echo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[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`date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+%%H:%%M:%%S-%%d/%%m/%%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y`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] =  Conectado com sucesso ao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DataBase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: %s &gt;&gt; /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watchdog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.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log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",DATABASE);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</w:rPr>
        <w:t>system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</w:rPr>
        <w:t>}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</w:rPr>
        <w:t>else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"Erro ao se conectar com %s no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DataBase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%s\n", LOCALHOST,DATABASE);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sprintf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, "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echo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[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`date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+%%H:%%M:%%S-%%d/%%m/%%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y`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] =  Erro ao se conectar com %s no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DataBase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%s &gt;&gt; /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watchdog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.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log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",LOCALHOST,DATABASE);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</w:rPr>
        <w:t>system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</w:rPr>
        <w:t>}</w:t>
      </w:r>
      <w:proofErr w:type="gram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proofErr w:type="gramStart"/>
      <w:r w:rsidRPr="005800CE">
        <w:rPr>
          <w:rFonts w:ascii="Courier New" w:hAnsi="Courier New" w:cs="Courier New"/>
          <w:sz w:val="16"/>
          <w:szCs w:val="16"/>
        </w:rPr>
        <w:t>}</w:t>
      </w:r>
      <w:proofErr w:type="gram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</w:t>
      </w:r>
      <w:r w:rsidRPr="005800CE">
        <w:rPr>
          <w:rFonts w:ascii="Courier New" w:hAnsi="Courier New" w:cs="Courier New"/>
          <w:sz w:val="16"/>
          <w:szCs w:val="16"/>
        </w:rPr>
        <w:tab/>
        <w:t xml:space="preserve">###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Funcao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para FECHAR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com o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MySQL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db_close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close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db_timeDiffAll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tempo){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char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query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[200];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MYSQL_RES *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resp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</w:t>
      </w: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MYSQL_ROW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linha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//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open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query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conexao,"UPDATE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whatdog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SET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datahora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= CURRENT_TIMESTAMP WHERE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pid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=3 and hw=1");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query, "SELECT TIME_TO_SEC(TIMEDIFF(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CURRENT_TIMESTAMP,datahora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))&gt;%d as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UltimaRespsota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FROM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whatdog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;",tempo);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mysql_query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query)){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5800CE">
        <w:rPr>
          <w:rFonts w:ascii="Courier New" w:hAnsi="Courier New" w:cs="Courier New"/>
          <w:sz w:val="16"/>
          <w:szCs w:val="16"/>
        </w:rPr>
        <w:t xml:space="preserve">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>"\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nErro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: %s\n",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mysql_error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(&amp;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));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, "echo [`date +%%H:%%M:%%S-%%d/%%m/%%y`] =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Erro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: %s &gt;&gt; 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watchdog.log",mysql_error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system(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}else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resp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mysql_store_result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resp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aux = 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while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linha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mysql_fetch_row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resp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ultimoFeed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[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aux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] =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atoi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(linha[0]);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aux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++;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    </w:t>
      </w:r>
      <w:r w:rsidRPr="005800CE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//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mysql_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query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conexao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query);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//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close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proofErr w:type="gramStart"/>
      <w:r w:rsidRPr="005800CE">
        <w:rPr>
          <w:rFonts w:ascii="Courier New" w:hAnsi="Courier New" w:cs="Courier New"/>
          <w:sz w:val="16"/>
          <w:szCs w:val="16"/>
        </w:rPr>
        <w:t>}</w:t>
      </w:r>
      <w:proofErr w:type="gram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##############################################################################</w:t>
      </w: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lastRenderedPageBreak/>
        <w:t>// ##############################################################################</w:t>
      </w: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// </w:t>
      </w:r>
      <w:r>
        <w:rPr>
          <w:rFonts w:ascii="Courier New" w:hAnsi="Courier New" w:cs="Courier New"/>
          <w:sz w:val="16"/>
          <w:szCs w:val="16"/>
        </w:rPr>
        <w:t>##</w:t>
      </w:r>
      <w:r w:rsidRPr="005800CE">
        <w:rPr>
          <w:rFonts w:ascii="Courier New" w:hAnsi="Courier New" w:cs="Courier New"/>
          <w:sz w:val="16"/>
          <w:szCs w:val="16"/>
        </w:rPr>
        <w:t>############</w:t>
      </w:r>
      <w:proofErr w:type="gramStart"/>
      <w:r w:rsidRPr="005800C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>INICIALIZACAO DO PAR</w:t>
      </w:r>
      <w:r>
        <w:rPr>
          <w:rFonts w:ascii="Courier New" w:hAnsi="Courier New" w:cs="Courier New"/>
          <w:sz w:val="16"/>
          <w:szCs w:val="16"/>
        </w:rPr>
        <w:t>AMETROS PARA O WATCHDOG  #####</w:t>
      </w:r>
      <w:r w:rsidRPr="005800CE">
        <w:rPr>
          <w:rFonts w:ascii="Courier New" w:hAnsi="Courier New" w:cs="Courier New"/>
          <w:sz w:val="16"/>
          <w:szCs w:val="16"/>
        </w:rPr>
        <w:t>########</w:t>
      </w:r>
      <w:r>
        <w:rPr>
          <w:rFonts w:ascii="Courier New" w:hAnsi="Courier New" w:cs="Courier New"/>
          <w:sz w:val="16"/>
          <w:szCs w:val="16"/>
        </w:rPr>
        <w:t>$</w:t>
      </w:r>
      <w:r w:rsidRPr="005800CE">
        <w:rPr>
          <w:rFonts w:ascii="Courier New" w:hAnsi="Courier New" w:cs="Courier New"/>
          <w:sz w:val="16"/>
          <w:szCs w:val="16"/>
        </w:rPr>
        <w:t>#</w:t>
      </w:r>
      <w:r>
        <w:rPr>
          <w:rFonts w:ascii="Courier New" w:hAnsi="Courier New" w:cs="Courier New"/>
          <w:sz w:val="16"/>
          <w:szCs w:val="16"/>
        </w:rPr>
        <w:t>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// ##############################################################################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init_WDog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argc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char *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argv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[],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tempo){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// test watchdog reset via t-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param</w:t>
      </w:r>
      <w:proofErr w:type="spell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argc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&gt; 1) 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(!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strncasecmp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argv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[1], "-t", 2)) 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disableWatchdog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= 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>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"Disabling watchdog before closing device: %d\n",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disableWatchdog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"echo [`date +%%H:%%M:%%S-%%d/%%m/%%y`] =  Disabling watchdog before closing device: %d &gt;&gt; 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watchdog.log",disableWatchdog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system(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// open watchdog device on /dev/watchdog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deviceHandle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= open("/dev/watchdog", O_RDWR | O_NOCTTY)) &lt; 0) 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 xml:space="preserve">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"Error: Couldn't open watchdog device! %d\n",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deviceHandle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"echo [`date +%%H:%%M:%%S-%%d/%%m/%%y`] =  Error: Couldn't open watchdog device! %d &gt;&gt; 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watchdog.log"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,deviceHandle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system(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return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1;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//</w:t>
      </w:r>
      <w:r w:rsidRPr="005800CE">
        <w:rPr>
          <w:rFonts w:ascii="Courier New" w:hAnsi="Courier New" w:cs="Courier New"/>
          <w:sz w:val="16"/>
          <w:szCs w:val="16"/>
          <w:lang w:val="en-US"/>
        </w:rPr>
        <w:tab/>
        <w:t>################ CONFIGURANDO TIMER DO WATCHDOG 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timeout = tempo;</w:t>
      </w:r>
      <w:r w:rsidRPr="005800CE">
        <w:rPr>
          <w:rFonts w:ascii="Courier New" w:hAnsi="Courier New" w:cs="Courier New"/>
          <w:sz w:val="16"/>
          <w:szCs w:val="16"/>
        </w:rPr>
        <w:tab/>
      </w:r>
      <w:r w:rsidRPr="005800CE">
        <w:rPr>
          <w:rFonts w:ascii="Courier New" w:hAnsi="Courier New" w:cs="Courier New"/>
          <w:sz w:val="16"/>
          <w:szCs w:val="16"/>
        </w:rPr>
        <w:tab/>
      </w:r>
      <w:r w:rsidRPr="005800CE">
        <w:rPr>
          <w:rFonts w:ascii="Courier New" w:hAnsi="Courier New" w:cs="Courier New"/>
          <w:sz w:val="16"/>
          <w:szCs w:val="16"/>
        </w:rPr>
        <w:tab/>
      </w:r>
      <w:r w:rsidRPr="005800CE">
        <w:rPr>
          <w:rFonts w:ascii="Courier New" w:hAnsi="Courier New" w:cs="Courier New"/>
          <w:sz w:val="16"/>
          <w:szCs w:val="16"/>
        </w:rPr>
        <w:tab/>
      </w:r>
      <w:r w:rsidRPr="005800CE">
        <w:rPr>
          <w:rFonts w:ascii="Courier New" w:hAnsi="Courier New" w:cs="Courier New"/>
          <w:sz w:val="16"/>
          <w:szCs w:val="16"/>
        </w:rPr>
        <w:tab/>
      </w:r>
      <w:r w:rsidRPr="005800CE">
        <w:rPr>
          <w:rFonts w:ascii="Courier New" w:hAnsi="Courier New" w:cs="Courier New"/>
          <w:sz w:val="16"/>
          <w:szCs w:val="16"/>
        </w:rPr>
        <w:tab/>
        <w:t>// TEMPO EM SEGUNDOS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ioctl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deviceHandle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WDIOC_SETTIMEOUT, &amp;timeout);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ioctl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deviceHandle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WDIOC_GETTIMEOUT, &amp;timeout);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"The watchdog timeout is %d seconds.\n\n", timeout);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"echo [`date +%%H:%%M:%%S-%%d/%%m/%%y`] =  The watchdog timeout is %d seconds. &gt;&gt; 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watchdog.log"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,timeout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system(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init(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argc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char *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argv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[]){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// init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UltimoFeed</w:t>
      </w:r>
      <w:proofErr w:type="spell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z;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for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(z=0; z&lt;NUM_PROCESS; z++){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ultimoFeed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[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z] = 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init_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WDog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argc,argv,WATCHDOG_TIME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proofErr w:type="gramStart"/>
      <w:r w:rsidRPr="005800CE">
        <w:rPr>
          <w:rFonts w:ascii="Courier New" w:hAnsi="Courier New" w:cs="Courier New"/>
          <w:sz w:val="16"/>
          <w:szCs w:val="16"/>
        </w:rPr>
        <w:t>}</w:t>
      </w:r>
      <w:proofErr w:type="gramEnd"/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##############################################################################</w:t>
      </w: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lastRenderedPageBreak/>
        <w:t>// ##############################################################################</w:t>
      </w:r>
    </w:p>
    <w:p w:rsid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>// ################</w:t>
      </w:r>
      <w:proofErr w:type="gramStart"/>
      <w:r w:rsidRPr="005800C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>FUNCAO DE PROCESSAMENTO DO WATCHDOG  #######################</w:t>
      </w:r>
    </w:p>
    <w:p w:rsidR="005800CE" w:rsidRPr="00BA149B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BA149B">
        <w:rPr>
          <w:rFonts w:ascii="Courier New" w:hAnsi="Courier New" w:cs="Courier New"/>
          <w:sz w:val="16"/>
          <w:szCs w:val="16"/>
          <w:lang w:val="en-US"/>
        </w:rPr>
        <w:t>// ##############################################################################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feedDog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z=0;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flag = 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while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 (z&lt;NUM_PROCESS &amp;&amp;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flag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==0){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flagW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++;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if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ultimoFeed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[z]==1){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flag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=1;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    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>"\n\n\n\n\n\t\t MORREU = %d\t\t \n\n\n\n\n",z);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</w:rPr>
        <w:tab/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"echo [`date +%%H:%%M:%%S-%%d/%%m/%%y`] =  MORREU = %d &gt;&gt; 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watchdog.log",z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system(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z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++;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(flag==0){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ioctl</w:t>
      </w:r>
      <w:proofErr w:type="spellEnd"/>
      <w:proofErr w:type="gramEnd"/>
      <w:r w:rsidRPr="005800CE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deviceHandle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, WDIOC_KEEPALIVE, 0);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r w:rsidRPr="005800CE">
        <w:rPr>
          <w:rFonts w:ascii="Courier New" w:hAnsi="Courier New" w:cs="Courier New"/>
          <w:sz w:val="16"/>
          <w:szCs w:val="16"/>
        </w:rPr>
        <w:t xml:space="preserve">        //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</w:rPr>
        <w:t>printf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</w:rPr>
        <w:t xml:space="preserve">"\n\n\n\n\n  TUM S2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 TUM S2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</w:rPr>
        <w:t xml:space="preserve"> s2.\n\n\n\n\n\n");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</w:rPr>
        <w:tab/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flagW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&gt;100){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sprintf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, "echo [`date +%%H:%%M:%%S-%%d/%%m/%%y`] =  TUM S2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TUM S2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s2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&gt;&gt; /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tmp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/watchdog.log");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system(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msg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 xml:space="preserve">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flagW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=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0;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ab/>
        <w:t>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5800CE" w:rsidRPr="00BA149B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BA149B">
        <w:rPr>
          <w:rFonts w:ascii="Courier New" w:hAnsi="Courier New" w:cs="Courier New"/>
          <w:sz w:val="16"/>
          <w:szCs w:val="16"/>
          <w:lang w:val="en-US"/>
        </w:rPr>
        <w:t>// ##############################################################################</w:t>
      </w:r>
    </w:p>
    <w:p w:rsidR="005800CE" w:rsidRPr="00BA149B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BA149B">
        <w:rPr>
          <w:rFonts w:ascii="Courier New" w:hAnsi="Courier New" w:cs="Courier New"/>
          <w:sz w:val="16"/>
          <w:szCs w:val="16"/>
          <w:lang w:val="en-US"/>
        </w:rPr>
        <w:t>// ##############################################################################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main (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argc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, char *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argv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[]){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open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init(</w:t>
      </w:r>
      <w:proofErr w:type="spellStart"/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argc,argv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while(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1){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timeDiffAll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FEED_TIME);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feedDog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usleep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SLEEP_TIME);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5800CE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5800C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5800CE">
        <w:rPr>
          <w:rFonts w:ascii="Courier New" w:hAnsi="Courier New" w:cs="Courier New"/>
          <w:sz w:val="16"/>
          <w:szCs w:val="16"/>
          <w:lang w:val="en-US"/>
        </w:rPr>
        <w:t>db_</w:t>
      </w:r>
      <w:proofErr w:type="gramStart"/>
      <w:r w:rsidRPr="005800CE">
        <w:rPr>
          <w:rFonts w:ascii="Courier New" w:hAnsi="Courier New" w:cs="Courier New"/>
          <w:sz w:val="16"/>
          <w:szCs w:val="16"/>
          <w:lang w:val="en-US"/>
        </w:rPr>
        <w:t>close</w:t>
      </w:r>
      <w:proofErr w:type="spellEnd"/>
      <w:r w:rsidRPr="005800CE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5800CE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5E096A" w:rsidRPr="005800CE" w:rsidRDefault="005800CE" w:rsidP="005800CE">
      <w:pPr>
        <w:jc w:val="left"/>
        <w:rPr>
          <w:rFonts w:ascii="Courier New" w:hAnsi="Courier New" w:cs="Courier New"/>
          <w:sz w:val="16"/>
          <w:szCs w:val="16"/>
        </w:rPr>
      </w:pPr>
      <w:proofErr w:type="gramStart"/>
      <w:r w:rsidRPr="005800CE">
        <w:rPr>
          <w:rFonts w:ascii="Courier New" w:hAnsi="Courier New" w:cs="Courier New"/>
          <w:sz w:val="16"/>
          <w:szCs w:val="16"/>
        </w:rPr>
        <w:t>}</w:t>
      </w:r>
      <w:proofErr w:type="gramEnd"/>
    </w:p>
    <w:sectPr w:rsidR="005E096A" w:rsidRPr="005800CE" w:rsidSect="00D34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acd wne:acdName="acd0"/>
    </wne:keymap>
  </wne:keymaps>
  <wne:toolbars>
    <wne:acdManifest>
      <wne:acdEntry wne:acdName="acd0"/>
    </wne:acdManifest>
  </wne:toolbars>
  <wne:acds>
    <wne:acd wne:argValue="AgBDAG8AZABpAGcAbwBGAG8AbgB0AGUA" wne:acdName="acd0" wne:fciIndexBasedOn="0065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8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615C5"/>
    <w:multiLevelType w:val="hybridMultilevel"/>
    <w:tmpl w:val="96024A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74B58"/>
    <w:multiLevelType w:val="hybridMultilevel"/>
    <w:tmpl w:val="5B1229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413FD"/>
    <w:multiLevelType w:val="hybridMultilevel"/>
    <w:tmpl w:val="E5D0EE3C"/>
    <w:lvl w:ilvl="0" w:tplc="67F0DF4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184C97"/>
    <w:multiLevelType w:val="hybridMultilevel"/>
    <w:tmpl w:val="F6DE405A"/>
    <w:lvl w:ilvl="0" w:tplc="59CC54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E4F61"/>
    <w:multiLevelType w:val="hybridMultilevel"/>
    <w:tmpl w:val="F168BD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7D4165"/>
    <w:multiLevelType w:val="multilevel"/>
    <w:tmpl w:val="B058BA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Restart w:val="0"/>
      <w:lvlText w:val="%1.%2.%3. 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>
    <w:nsid w:val="4609123E"/>
    <w:multiLevelType w:val="hybridMultilevel"/>
    <w:tmpl w:val="18ACCC3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CA6EBA"/>
    <w:multiLevelType w:val="multilevel"/>
    <w:tmpl w:val="31F60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0C1362B"/>
    <w:multiLevelType w:val="hybridMultilevel"/>
    <w:tmpl w:val="83F23F90"/>
    <w:lvl w:ilvl="0" w:tplc="25C089E6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5D6539"/>
    <w:multiLevelType w:val="hybridMultilevel"/>
    <w:tmpl w:val="0DC4697A"/>
    <w:lvl w:ilvl="0" w:tplc="A4EA54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8762FC"/>
    <w:multiLevelType w:val="multilevel"/>
    <w:tmpl w:val="7A3AA98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1.%2. 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D166446"/>
    <w:multiLevelType w:val="hybridMultilevel"/>
    <w:tmpl w:val="48042708"/>
    <w:lvl w:ilvl="0" w:tplc="E9AE54D8">
      <w:start w:val="1"/>
      <w:numFmt w:val="bullet"/>
      <w:pStyle w:val="Tpico1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B0B0BD34">
      <w:start w:val="1"/>
      <w:numFmt w:val="bullet"/>
      <w:pStyle w:val="Tpico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4019AF"/>
    <w:multiLevelType w:val="hybridMultilevel"/>
    <w:tmpl w:val="9F340C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F65D4B"/>
    <w:multiLevelType w:val="hybridMultilevel"/>
    <w:tmpl w:val="AF700A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6657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E426DC"/>
    <w:multiLevelType w:val="multilevel"/>
    <w:tmpl w:val="129C5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11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15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F2D12"/>
    <w:rsid w:val="0000076C"/>
    <w:rsid w:val="00002BCD"/>
    <w:rsid w:val="00007E9C"/>
    <w:rsid w:val="00017DA5"/>
    <w:rsid w:val="00032237"/>
    <w:rsid w:val="00035A01"/>
    <w:rsid w:val="0005607E"/>
    <w:rsid w:val="00064F04"/>
    <w:rsid w:val="00067DA0"/>
    <w:rsid w:val="00077E58"/>
    <w:rsid w:val="00090F5C"/>
    <w:rsid w:val="00091193"/>
    <w:rsid w:val="0009150C"/>
    <w:rsid w:val="00096F5F"/>
    <w:rsid w:val="000B724D"/>
    <w:rsid w:val="000C0A53"/>
    <w:rsid w:val="000C15D7"/>
    <w:rsid w:val="000D36A0"/>
    <w:rsid w:val="000D6851"/>
    <w:rsid w:val="000D7919"/>
    <w:rsid w:val="000E2D84"/>
    <w:rsid w:val="000F718C"/>
    <w:rsid w:val="00104735"/>
    <w:rsid w:val="0010571B"/>
    <w:rsid w:val="00106AC2"/>
    <w:rsid w:val="0012487B"/>
    <w:rsid w:val="00126E58"/>
    <w:rsid w:val="00160ECB"/>
    <w:rsid w:val="001627EB"/>
    <w:rsid w:val="001670F2"/>
    <w:rsid w:val="00172317"/>
    <w:rsid w:val="00172886"/>
    <w:rsid w:val="00177076"/>
    <w:rsid w:val="00181D0F"/>
    <w:rsid w:val="001A5950"/>
    <w:rsid w:val="001A6518"/>
    <w:rsid w:val="001B2D7E"/>
    <w:rsid w:val="001B7D4E"/>
    <w:rsid w:val="001E5863"/>
    <w:rsid w:val="002428A4"/>
    <w:rsid w:val="00274E86"/>
    <w:rsid w:val="00280551"/>
    <w:rsid w:val="002822F1"/>
    <w:rsid w:val="00283991"/>
    <w:rsid w:val="00297CC0"/>
    <w:rsid w:val="002C3267"/>
    <w:rsid w:val="002C566E"/>
    <w:rsid w:val="002D38BA"/>
    <w:rsid w:val="002D580D"/>
    <w:rsid w:val="00306284"/>
    <w:rsid w:val="00314DC5"/>
    <w:rsid w:val="0032675D"/>
    <w:rsid w:val="00327A52"/>
    <w:rsid w:val="00332D69"/>
    <w:rsid w:val="00335B07"/>
    <w:rsid w:val="00336363"/>
    <w:rsid w:val="00361735"/>
    <w:rsid w:val="00363BCE"/>
    <w:rsid w:val="003652FA"/>
    <w:rsid w:val="0036695D"/>
    <w:rsid w:val="00375BF4"/>
    <w:rsid w:val="003A2A1A"/>
    <w:rsid w:val="003B1C38"/>
    <w:rsid w:val="003B2A9C"/>
    <w:rsid w:val="003E09D5"/>
    <w:rsid w:val="003E519C"/>
    <w:rsid w:val="004036D0"/>
    <w:rsid w:val="00431D88"/>
    <w:rsid w:val="00435B07"/>
    <w:rsid w:val="00450D0F"/>
    <w:rsid w:val="00476714"/>
    <w:rsid w:val="004A7E21"/>
    <w:rsid w:val="004C1E2C"/>
    <w:rsid w:val="004D6D5B"/>
    <w:rsid w:val="004E6342"/>
    <w:rsid w:val="004F5E0C"/>
    <w:rsid w:val="00544215"/>
    <w:rsid w:val="00545ED4"/>
    <w:rsid w:val="00547B2E"/>
    <w:rsid w:val="00550224"/>
    <w:rsid w:val="00551381"/>
    <w:rsid w:val="0055247E"/>
    <w:rsid w:val="00554D63"/>
    <w:rsid w:val="005566E3"/>
    <w:rsid w:val="00564A93"/>
    <w:rsid w:val="00575862"/>
    <w:rsid w:val="005800CE"/>
    <w:rsid w:val="00585FB6"/>
    <w:rsid w:val="0058749B"/>
    <w:rsid w:val="005970BC"/>
    <w:rsid w:val="005A7B0A"/>
    <w:rsid w:val="005B369A"/>
    <w:rsid w:val="005E096A"/>
    <w:rsid w:val="00601EF6"/>
    <w:rsid w:val="006105AA"/>
    <w:rsid w:val="006143E4"/>
    <w:rsid w:val="00615B35"/>
    <w:rsid w:val="00622E56"/>
    <w:rsid w:val="00654541"/>
    <w:rsid w:val="00685D1D"/>
    <w:rsid w:val="006A2D38"/>
    <w:rsid w:val="006A4B19"/>
    <w:rsid w:val="006A649D"/>
    <w:rsid w:val="006B0E2A"/>
    <w:rsid w:val="006D7E22"/>
    <w:rsid w:val="006D7F28"/>
    <w:rsid w:val="006E1A91"/>
    <w:rsid w:val="00704CDF"/>
    <w:rsid w:val="00711DFB"/>
    <w:rsid w:val="00726142"/>
    <w:rsid w:val="00735D75"/>
    <w:rsid w:val="00767AD3"/>
    <w:rsid w:val="007932BA"/>
    <w:rsid w:val="0079497D"/>
    <w:rsid w:val="0079571E"/>
    <w:rsid w:val="007959A4"/>
    <w:rsid w:val="007A1CED"/>
    <w:rsid w:val="007B0AEE"/>
    <w:rsid w:val="007D7D55"/>
    <w:rsid w:val="007E4C51"/>
    <w:rsid w:val="007E664B"/>
    <w:rsid w:val="007F19CE"/>
    <w:rsid w:val="00816214"/>
    <w:rsid w:val="00860232"/>
    <w:rsid w:val="0087492B"/>
    <w:rsid w:val="00883CB6"/>
    <w:rsid w:val="00890479"/>
    <w:rsid w:val="00891A60"/>
    <w:rsid w:val="00894358"/>
    <w:rsid w:val="008A1D47"/>
    <w:rsid w:val="008A5D60"/>
    <w:rsid w:val="008C1451"/>
    <w:rsid w:val="008D15DD"/>
    <w:rsid w:val="008E3C58"/>
    <w:rsid w:val="00901D2E"/>
    <w:rsid w:val="00911CDE"/>
    <w:rsid w:val="00922DB5"/>
    <w:rsid w:val="009460CF"/>
    <w:rsid w:val="00982971"/>
    <w:rsid w:val="009A13A2"/>
    <w:rsid w:val="009C233E"/>
    <w:rsid w:val="009C3482"/>
    <w:rsid w:val="009D3A51"/>
    <w:rsid w:val="009D70A7"/>
    <w:rsid w:val="00A015C5"/>
    <w:rsid w:val="00A0266D"/>
    <w:rsid w:val="00A14522"/>
    <w:rsid w:val="00A215CD"/>
    <w:rsid w:val="00A31277"/>
    <w:rsid w:val="00A4517D"/>
    <w:rsid w:val="00A600B3"/>
    <w:rsid w:val="00A66397"/>
    <w:rsid w:val="00A80249"/>
    <w:rsid w:val="00A842ED"/>
    <w:rsid w:val="00A850CC"/>
    <w:rsid w:val="00A85C29"/>
    <w:rsid w:val="00A87C9C"/>
    <w:rsid w:val="00A9059C"/>
    <w:rsid w:val="00A9424B"/>
    <w:rsid w:val="00AA12E1"/>
    <w:rsid w:val="00AC0429"/>
    <w:rsid w:val="00AC0C54"/>
    <w:rsid w:val="00AF78EF"/>
    <w:rsid w:val="00B048DE"/>
    <w:rsid w:val="00B103EA"/>
    <w:rsid w:val="00B159F1"/>
    <w:rsid w:val="00B171B3"/>
    <w:rsid w:val="00B23B35"/>
    <w:rsid w:val="00B47560"/>
    <w:rsid w:val="00B51553"/>
    <w:rsid w:val="00B62B5F"/>
    <w:rsid w:val="00B66203"/>
    <w:rsid w:val="00B70C4C"/>
    <w:rsid w:val="00B81F3D"/>
    <w:rsid w:val="00BA149B"/>
    <w:rsid w:val="00BA7EBA"/>
    <w:rsid w:val="00BE755D"/>
    <w:rsid w:val="00C04CBA"/>
    <w:rsid w:val="00C17210"/>
    <w:rsid w:val="00C20C81"/>
    <w:rsid w:val="00C42279"/>
    <w:rsid w:val="00C441DD"/>
    <w:rsid w:val="00C67BB0"/>
    <w:rsid w:val="00C7338A"/>
    <w:rsid w:val="00C80C1B"/>
    <w:rsid w:val="00C83ACE"/>
    <w:rsid w:val="00C84C08"/>
    <w:rsid w:val="00C865DD"/>
    <w:rsid w:val="00CA5FAA"/>
    <w:rsid w:val="00CB14AF"/>
    <w:rsid w:val="00CD68B9"/>
    <w:rsid w:val="00D00C77"/>
    <w:rsid w:val="00D27783"/>
    <w:rsid w:val="00D27F06"/>
    <w:rsid w:val="00D34C6D"/>
    <w:rsid w:val="00D607EC"/>
    <w:rsid w:val="00D73330"/>
    <w:rsid w:val="00D73636"/>
    <w:rsid w:val="00D92636"/>
    <w:rsid w:val="00DB39BA"/>
    <w:rsid w:val="00DD511B"/>
    <w:rsid w:val="00DF0D79"/>
    <w:rsid w:val="00DF2D12"/>
    <w:rsid w:val="00E1798A"/>
    <w:rsid w:val="00E51D51"/>
    <w:rsid w:val="00E64EF6"/>
    <w:rsid w:val="00E8719A"/>
    <w:rsid w:val="00E946B7"/>
    <w:rsid w:val="00EA7010"/>
    <w:rsid w:val="00EB2406"/>
    <w:rsid w:val="00EB2B84"/>
    <w:rsid w:val="00EC5B63"/>
    <w:rsid w:val="00ED7627"/>
    <w:rsid w:val="00EE5D31"/>
    <w:rsid w:val="00F053D3"/>
    <w:rsid w:val="00F07039"/>
    <w:rsid w:val="00F27CF1"/>
    <w:rsid w:val="00F42A94"/>
    <w:rsid w:val="00F53B9C"/>
    <w:rsid w:val="00F75F53"/>
    <w:rsid w:val="00F879A9"/>
    <w:rsid w:val="00FB17F3"/>
    <w:rsid w:val="00FE0CC6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53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4E6342"/>
    <w:pPr>
      <w:keepNext/>
      <w:keepLines/>
      <w:pageBreakBefore/>
      <w:numPr>
        <w:numId w:val="5"/>
      </w:numPr>
      <w:spacing w:before="120" w:after="240"/>
      <w:jc w:val="center"/>
      <w:outlineLvl w:val="0"/>
    </w:pPr>
    <w:rPr>
      <w:rFonts w:eastAsiaTheme="majorEastAsia" w:cstheme="majorBidi"/>
      <w:b/>
      <w:bCs/>
      <w:smallCaps/>
      <w:color w:val="000000" w:themeColor="text1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59C"/>
    <w:pPr>
      <w:keepNext/>
      <w:keepLines/>
      <w:numPr>
        <w:ilvl w:val="1"/>
        <w:numId w:val="5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D15DD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  <w:sz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2D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6342"/>
    <w:rPr>
      <w:rFonts w:ascii="Times New Roman" w:eastAsiaTheme="majorEastAsia" w:hAnsi="Times New Roman" w:cstheme="majorBidi"/>
      <w:b/>
      <w:bCs/>
      <w:smallCaps/>
      <w:color w:val="000000" w:themeColor="text1"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9059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894358"/>
    <w:pPr>
      <w:ind w:left="720"/>
    </w:pPr>
  </w:style>
  <w:style w:type="character" w:customStyle="1" w:styleId="Ttulo3Char">
    <w:name w:val="Título 3 Char"/>
    <w:basedOn w:val="Fontepargpadro"/>
    <w:link w:val="Ttulo3"/>
    <w:uiPriority w:val="9"/>
    <w:rsid w:val="008D15DD"/>
    <w:rPr>
      <w:rFonts w:ascii="Times New Roman" w:eastAsiaTheme="majorEastAsia" w:hAnsi="Times New Roman" w:cstheme="majorBidi"/>
      <w:b/>
      <w:bCs/>
      <w:sz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6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D580D"/>
    <w:pPr>
      <w:spacing w:after="360" w:line="240" w:lineRule="auto"/>
      <w:jc w:val="center"/>
    </w:pPr>
    <w:rPr>
      <w:b/>
      <w:bCs/>
      <w:sz w:val="22"/>
      <w:szCs w:val="18"/>
    </w:rPr>
  </w:style>
  <w:style w:type="character" w:customStyle="1" w:styleId="apple-style-span">
    <w:name w:val="apple-style-span"/>
    <w:basedOn w:val="Fontepargpadro"/>
    <w:rsid w:val="003B2A9C"/>
  </w:style>
  <w:style w:type="character" w:styleId="nfase">
    <w:name w:val="Emphasis"/>
    <w:basedOn w:val="Fontepargpadro"/>
    <w:uiPriority w:val="20"/>
    <w:qFormat/>
    <w:rsid w:val="009C233E"/>
    <w:rPr>
      <w:i/>
      <w:iCs/>
    </w:rPr>
  </w:style>
  <w:style w:type="paragraph" w:customStyle="1" w:styleId="Tpico1">
    <w:name w:val="Tópico 1"/>
    <w:basedOn w:val="PargrafodaLista"/>
    <w:link w:val="Tpico1Char"/>
    <w:qFormat/>
    <w:rsid w:val="00EA7010"/>
    <w:pPr>
      <w:numPr>
        <w:numId w:val="10"/>
      </w:numPr>
      <w:spacing w:before="200"/>
      <w:ind w:left="1429" w:hanging="357"/>
      <w:contextualSpacing w:val="0"/>
    </w:pPr>
    <w:rPr>
      <w:b/>
    </w:rPr>
  </w:style>
  <w:style w:type="paragraph" w:customStyle="1" w:styleId="Figura1">
    <w:name w:val="Figura 1"/>
    <w:basedOn w:val="Tpico1"/>
    <w:link w:val="Figura1Char"/>
    <w:qFormat/>
    <w:rsid w:val="002D580D"/>
    <w:pPr>
      <w:numPr>
        <w:numId w:val="0"/>
      </w:numPr>
      <w:spacing w:before="240"/>
      <w:ind w:left="142"/>
      <w:jc w:val="center"/>
    </w:pPr>
    <w:rPr>
      <w:noProof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75F53"/>
    <w:rPr>
      <w:rFonts w:ascii="Times New Roman" w:hAnsi="Times New Roman"/>
      <w:sz w:val="26"/>
    </w:rPr>
  </w:style>
  <w:style w:type="character" w:customStyle="1" w:styleId="Topico1Char">
    <w:name w:val="Topico 1 Char"/>
    <w:basedOn w:val="PargrafodaListaChar"/>
    <w:link w:val="Tpico1"/>
    <w:rsid w:val="00F75F53"/>
  </w:style>
  <w:style w:type="character" w:styleId="RefernciaIntensa">
    <w:name w:val="Intense Reference"/>
    <w:basedOn w:val="Fontepargpadro"/>
    <w:uiPriority w:val="32"/>
    <w:qFormat/>
    <w:rsid w:val="00335B07"/>
    <w:rPr>
      <w:b/>
      <w:bCs/>
      <w:smallCaps/>
      <w:color w:val="C0504D" w:themeColor="accent2"/>
      <w:spacing w:val="5"/>
      <w:u w:val="single"/>
    </w:rPr>
  </w:style>
  <w:style w:type="character" w:customStyle="1" w:styleId="Tpico1Char">
    <w:name w:val="Tópico 1 Char"/>
    <w:basedOn w:val="PargrafodaListaChar"/>
    <w:link w:val="Tpico1"/>
    <w:rsid w:val="00EA7010"/>
    <w:rPr>
      <w:b/>
    </w:rPr>
  </w:style>
  <w:style w:type="character" w:customStyle="1" w:styleId="Figura1Char">
    <w:name w:val="Figura 1 Char"/>
    <w:basedOn w:val="Tpico1Char"/>
    <w:link w:val="Figura1"/>
    <w:rsid w:val="00160ECB"/>
  </w:style>
  <w:style w:type="paragraph" w:styleId="Sumrio1">
    <w:name w:val="toc 1"/>
    <w:basedOn w:val="Normal"/>
    <w:next w:val="Normal"/>
    <w:autoRedefine/>
    <w:uiPriority w:val="39"/>
    <w:unhideWhenUsed/>
    <w:rsid w:val="0009150C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09150C"/>
    <w:pPr>
      <w:spacing w:after="0"/>
      <w:ind w:left="26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9150C"/>
    <w:pPr>
      <w:spacing w:after="0"/>
      <w:ind w:left="5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9150C"/>
    <w:pPr>
      <w:spacing w:after="0"/>
      <w:ind w:left="78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09150C"/>
    <w:pPr>
      <w:spacing w:after="0"/>
      <w:ind w:left="104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9150C"/>
    <w:pPr>
      <w:spacing w:after="0"/>
      <w:ind w:left="13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9150C"/>
    <w:pPr>
      <w:spacing w:after="0"/>
      <w:ind w:left="156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9150C"/>
    <w:pPr>
      <w:spacing w:after="0"/>
      <w:ind w:left="182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9150C"/>
    <w:pPr>
      <w:spacing w:after="0"/>
      <w:ind w:left="2080"/>
      <w:jc w:val="left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9150C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280551"/>
    <w:pPr>
      <w:spacing w:after="0"/>
      <w:ind w:left="520" w:hanging="5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Tpico2">
    <w:name w:val="Tópico 2"/>
    <w:basedOn w:val="Tpico1"/>
    <w:link w:val="Tpico2Char"/>
    <w:qFormat/>
    <w:rsid w:val="00EA7010"/>
    <w:pPr>
      <w:numPr>
        <w:ilvl w:val="1"/>
      </w:numPr>
    </w:pPr>
    <w:rPr>
      <w:b w:val="0"/>
    </w:rPr>
  </w:style>
  <w:style w:type="character" w:customStyle="1" w:styleId="Tpico2Char">
    <w:name w:val="Tópico 2 Char"/>
    <w:basedOn w:val="Tpico1Char"/>
    <w:link w:val="Tpico2"/>
    <w:rsid w:val="00EA7010"/>
  </w:style>
  <w:style w:type="paragraph" w:styleId="Citao">
    <w:name w:val="Quote"/>
    <w:basedOn w:val="Normal"/>
    <w:next w:val="Normal"/>
    <w:link w:val="CitaoChar"/>
    <w:uiPriority w:val="29"/>
    <w:qFormat/>
    <w:rsid w:val="003A2A1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A2A1A"/>
    <w:rPr>
      <w:rFonts w:ascii="Times New Roman" w:hAnsi="Times New Roman"/>
      <w:i/>
      <w:iCs/>
      <w:color w:val="000000" w:themeColor="text1"/>
      <w:sz w:val="2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1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1621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F2D12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DF2D1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odigoFonte">
    <w:name w:val="CodigoFonte"/>
    <w:basedOn w:val="Normal"/>
    <w:link w:val="CodigoFonteChar"/>
    <w:qFormat/>
    <w:rsid w:val="00E946B7"/>
    <w:pPr>
      <w:shd w:val="clear" w:color="auto" w:fill="000000" w:themeFill="text1"/>
      <w:ind w:left="113" w:firstLine="0"/>
      <w:jc w:val="left"/>
    </w:pPr>
    <w:rPr>
      <w:rFonts w:ascii="Courier New" w:hAnsi="Courier New" w:cs="Courier New"/>
      <w:b/>
      <w:color w:val="00B0F0"/>
      <w:sz w:val="24"/>
      <w:szCs w:val="24"/>
    </w:rPr>
  </w:style>
  <w:style w:type="character" w:customStyle="1" w:styleId="CodigoFonteChar">
    <w:name w:val="CodigoFonte Char"/>
    <w:basedOn w:val="Fontepargpadro"/>
    <w:link w:val="CodigoFonte"/>
    <w:rsid w:val="00E946B7"/>
    <w:rPr>
      <w:rFonts w:ascii="Courier New" w:hAnsi="Courier New" w:cs="Courier New"/>
      <w:b/>
      <w:color w:val="00B0F0"/>
      <w:sz w:val="24"/>
      <w:szCs w:val="24"/>
      <w:shd w:val="clear" w:color="auto" w:fill="000000" w:themeFill="text1"/>
    </w:rPr>
  </w:style>
  <w:style w:type="paragraph" w:styleId="Ttulo">
    <w:name w:val="Title"/>
    <w:basedOn w:val="Normal"/>
    <w:link w:val="TtuloChar"/>
    <w:qFormat/>
    <w:rsid w:val="00BA149B"/>
    <w:pPr>
      <w:spacing w:after="0" w:line="240" w:lineRule="auto"/>
      <w:ind w:firstLine="0"/>
      <w:contextualSpacing w:val="0"/>
      <w:jc w:val="center"/>
    </w:pPr>
    <w:rPr>
      <w:rFonts w:eastAsia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A14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eXa\Documents\My%20Dropbox\UTFPR-CM\Engenharia%20Eletr&#244;nica\Embarcados\Tutorial%20XeXa%20e%20Cass.docx" TargetMode="External"/><Relationship Id="rId13" Type="http://schemas.openxmlformats.org/officeDocument/2006/relationships/hyperlink" Target="http://binerry.de/post/28263824530/raspberry-pi-watchdog-time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www.lt38c.hturbo.com/bcm2835-1.33.tar.gz%20-O%20/tmp/bcm2835.tar.g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inux.org/RPi_Easy_SD_Card_Setup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www.zdnet.com/article/raspberry-pi-extending-the-life-of-the-sd-car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Xa\Documents\My%20Dropbox\Templates%20(LaTeX,%20PPT,%20Word,%20etc)\Word\Modelo_Formatado_Elementos_Textuai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8F06-3EF2-4362-A89F-8F58FDF3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Modelo_Formatado_Elementos_Textuais.dotx</Template>
  <TotalTime>189</TotalTime>
  <Pages>18</Pages>
  <Words>2301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Rafael de Godoy</dc:creator>
  <cp:lastModifiedBy>Bruno Rafael de Godoy</cp:lastModifiedBy>
  <cp:revision>17</cp:revision>
  <dcterms:created xsi:type="dcterms:W3CDTF">2014-11-12T17:09:00Z</dcterms:created>
  <dcterms:modified xsi:type="dcterms:W3CDTF">2015-04-09T16:32:00Z</dcterms:modified>
</cp:coreProperties>
</file>